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7421" w14:textId="77777777" w:rsidR="00D36580" w:rsidRDefault="00D36580" w:rsidP="00CA40F9">
      <w:pPr>
        <w:spacing w:after="160" w:line="278" w:lineRule="auto"/>
        <w:ind w:left="4248" w:firstLine="708"/>
        <w:jc w:val="both"/>
        <w:rPr>
          <w:b/>
          <w:bCs/>
        </w:rPr>
        <w:sectPr w:rsidR="00D36580" w:rsidSect="0065664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134" w:bottom="1138" w:left="1134" w:header="3402" w:footer="2551" w:gutter="0"/>
          <w:cols w:space="708"/>
          <w:titlePg/>
          <w:docGrid w:linePitch="360"/>
        </w:sectPr>
      </w:pPr>
    </w:p>
    <w:p w14:paraId="6806114F" w14:textId="77777777" w:rsidR="00652104" w:rsidRDefault="00652104" w:rsidP="00652104">
      <w:pPr>
        <w:pStyle w:val="Paragrafobase"/>
        <w:tabs>
          <w:tab w:val="right" w:pos="9638"/>
        </w:tabs>
        <w:spacing w:before="120" w:line="360" w:lineRule="auto"/>
        <w:jc w:val="center"/>
        <w:rPr>
          <w:rFonts w:ascii="Calibri" w:hAnsi="Calibri" w:cs="Calibri"/>
          <w:b/>
          <w:bCs/>
        </w:rPr>
        <w:sectPr w:rsidR="00652104" w:rsidSect="00652104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7" w:right="1134" w:bottom="1138" w:left="1134" w:header="3402" w:footer="2551" w:gutter="0"/>
          <w:cols w:space="708"/>
          <w:formProt w:val="0"/>
          <w:titlePg/>
          <w:docGrid w:linePitch="360"/>
        </w:sectPr>
      </w:pPr>
    </w:p>
    <w:p w14:paraId="4BD2F9DC" w14:textId="77777777" w:rsidR="00652104" w:rsidRPr="009407F9" w:rsidRDefault="00652104" w:rsidP="00652104">
      <w:pPr>
        <w:jc w:val="center"/>
        <w:rPr>
          <w:rFonts w:cs="Calibri"/>
          <w:b/>
          <w:sz w:val="20"/>
          <w:szCs w:val="20"/>
        </w:rPr>
      </w:pPr>
      <w:r w:rsidRPr="009407F9">
        <w:rPr>
          <w:rFonts w:cs="Calibri"/>
          <w:b/>
          <w:sz w:val="20"/>
          <w:szCs w:val="20"/>
        </w:rPr>
        <w:t>MODULO DI ADESIONE</w:t>
      </w:r>
    </w:p>
    <w:p w14:paraId="77C857EB" w14:textId="77777777" w:rsidR="00652104" w:rsidRPr="009407F9" w:rsidRDefault="00652104" w:rsidP="00E51D20">
      <w:pPr>
        <w:jc w:val="center"/>
        <w:rPr>
          <w:rFonts w:cs="Calibri"/>
          <w:b/>
          <w:sz w:val="20"/>
          <w:szCs w:val="20"/>
        </w:rPr>
      </w:pPr>
      <w:r w:rsidRPr="009407F9">
        <w:rPr>
          <w:rFonts w:cs="Calibri"/>
          <w:b/>
          <w:sz w:val="20"/>
          <w:szCs w:val="20"/>
        </w:rPr>
        <w:t>AVVISO PUBBLICO – MANIFESTAZIONE DI INTERESSE</w:t>
      </w:r>
    </w:p>
    <w:p w14:paraId="5BE1BAE5" w14:textId="77777777" w:rsidR="00652104" w:rsidRPr="009407F9" w:rsidRDefault="00652104" w:rsidP="00E51D20">
      <w:pPr>
        <w:jc w:val="center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 xml:space="preserve">per l’individuazione di un ETS iscritto al </w:t>
      </w:r>
      <w:proofErr w:type="spellStart"/>
      <w:r w:rsidRPr="009407F9">
        <w:rPr>
          <w:rFonts w:cs="Calibri"/>
          <w:bCs/>
          <w:sz w:val="20"/>
          <w:szCs w:val="20"/>
        </w:rPr>
        <w:t>RUNTS</w:t>
      </w:r>
      <w:proofErr w:type="spellEnd"/>
      <w:r w:rsidRPr="009407F9">
        <w:rPr>
          <w:rFonts w:cs="Calibri"/>
          <w:bCs/>
          <w:sz w:val="20"/>
          <w:szCs w:val="20"/>
        </w:rPr>
        <w:t xml:space="preserve"> (qualunque sezione), operante in ambito zoofilo/animalista e avente finalità di tutela, benessere e cura degli animali, disponibile allo svolgimento delle attività di monitoraggio, gestione e tutela delle colonie feline presenti e da autorizzare nel Comune di Taranto – Durata 12 mesi</w:t>
      </w:r>
    </w:p>
    <w:p w14:paraId="7DCBCC03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</w:p>
    <w:p w14:paraId="0E5E93B7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  <w:r w:rsidRPr="009407F9">
        <w:rPr>
          <w:rFonts w:cs="Calibri"/>
          <w:b/>
          <w:sz w:val="20"/>
          <w:szCs w:val="20"/>
        </w:rPr>
        <w:t>DATI DEL SOTTOSCRITTORE</w:t>
      </w:r>
    </w:p>
    <w:p w14:paraId="5D559A70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</w:p>
    <w:p w14:paraId="3812950D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Cognome e nome: ____________________________________________</w:t>
      </w:r>
    </w:p>
    <w:p w14:paraId="3BECEFCF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Nato/a a ____________________________________ il //_____</w:t>
      </w:r>
    </w:p>
    <w:p w14:paraId="0BB8BB1C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Residente in ________________________________________________ CAP ________</w:t>
      </w:r>
    </w:p>
    <w:p w14:paraId="48EECBA8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Codice fiscale: ______________________________________________</w:t>
      </w:r>
    </w:p>
    <w:p w14:paraId="0C07C580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</w:p>
    <w:p w14:paraId="21306E55" w14:textId="77777777" w:rsidR="00652104" w:rsidRPr="009407F9" w:rsidRDefault="00652104" w:rsidP="00E51D20">
      <w:pPr>
        <w:rPr>
          <w:rFonts w:cs="Calibri"/>
          <w:bCs/>
          <w:sz w:val="20"/>
          <w:szCs w:val="20"/>
        </w:rPr>
      </w:pPr>
      <w:r w:rsidRPr="009407F9">
        <w:rPr>
          <w:rFonts w:cs="Calibri"/>
          <w:b/>
          <w:sz w:val="20"/>
          <w:szCs w:val="20"/>
        </w:rPr>
        <w:t xml:space="preserve">In qualità di legale rappresentante dell’ETS: </w:t>
      </w:r>
      <w:r w:rsidRPr="009407F9">
        <w:rPr>
          <w:rFonts w:cs="Calibri"/>
          <w:bCs/>
          <w:sz w:val="20"/>
          <w:szCs w:val="20"/>
        </w:rPr>
        <w:t>____________________________________________</w:t>
      </w:r>
    </w:p>
    <w:p w14:paraId="5A057A82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 xml:space="preserve">Sezione </w:t>
      </w:r>
      <w:proofErr w:type="spellStart"/>
      <w:r w:rsidRPr="009407F9">
        <w:rPr>
          <w:rFonts w:cs="Calibri"/>
          <w:bCs/>
          <w:sz w:val="20"/>
          <w:szCs w:val="20"/>
        </w:rPr>
        <w:t>RUNTS</w:t>
      </w:r>
      <w:proofErr w:type="spellEnd"/>
      <w:r w:rsidRPr="009407F9">
        <w:rPr>
          <w:rFonts w:cs="Calibri"/>
          <w:bCs/>
          <w:sz w:val="20"/>
          <w:szCs w:val="20"/>
        </w:rPr>
        <w:t xml:space="preserve"> (indicare): ______________________________</w:t>
      </w:r>
    </w:p>
    <w:p w14:paraId="1F39BFF2" w14:textId="77777777" w:rsidR="00652104" w:rsidRPr="009407F9" w:rsidRDefault="00652104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sz w:val="20"/>
          <w:szCs w:val="20"/>
        </w:rPr>
        <w:t xml:space="preserve">n. iscrizione </w:t>
      </w:r>
      <w:proofErr w:type="spellStart"/>
      <w:r w:rsidRPr="009407F9">
        <w:rPr>
          <w:rFonts w:cs="Calibri"/>
          <w:sz w:val="20"/>
          <w:szCs w:val="20"/>
        </w:rPr>
        <w:t>RUNTS</w:t>
      </w:r>
      <w:proofErr w:type="spellEnd"/>
      <w:r w:rsidRPr="009407F9">
        <w:rPr>
          <w:rFonts w:cs="Calibri"/>
          <w:sz w:val="20"/>
          <w:szCs w:val="20"/>
        </w:rPr>
        <w:t>: ______________________________</w:t>
      </w:r>
    </w:p>
    <w:p w14:paraId="05855DEA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Forma giuridica: ____________________________________________</w:t>
      </w:r>
    </w:p>
    <w:p w14:paraId="687099EB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Sede legale: ________________________________________________ CAP ________</w:t>
      </w:r>
    </w:p>
    <w:p w14:paraId="42CDCA40" w14:textId="77777777" w:rsidR="00652104" w:rsidRPr="009407F9" w:rsidRDefault="00652104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sz w:val="20"/>
          <w:szCs w:val="20"/>
        </w:rPr>
        <w:t>Sede operativa/presidio in loco (se diversa): ______________________________ CAP ________</w:t>
      </w:r>
    </w:p>
    <w:p w14:paraId="6BD4D915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C.F.: ____________________________________ P.IVA (se posseduta): ____________________</w:t>
      </w:r>
    </w:p>
    <w:p w14:paraId="5F98E0AE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PEC: ____________________________________</w:t>
      </w:r>
    </w:p>
    <w:p w14:paraId="06F05C57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E-mail: ____________________________________</w:t>
      </w:r>
    </w:p>
    <w:p w14:paraId="4E132303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Telefono: ____________________________________</w:t>
      </w:r>
    </w:p>
    <w:p w14:paraId="4F3306C7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</w:p>
    <w:p w14:paraId="7397CE37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Ai sensi e per gli effetti degli artt. 46, 47 e 76 del D.P.R. 28 dicembre 2000, n. 445, consapevole delle responsabilità e delle sanzioni penali previste per dichiarazioni mendaci, formazione o uso di atti falsi, nonché della decadenza dai benefici conseguenti al provvedimento eventualmente emanato sulla base di dichiarazioni non veritiere,</w:t>
      </w:r>
    </w:p>
    <w:p w14:paraId="21CF1097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</w:p>
    <w:p w14:paraId="1FBC2708" w14:textId="77777777" w:rsidR="00652104" w:rsidRPr="009407F9" w:rsidRDefault="00652104" w:rsidP="00E51D20">
      <w:pPr>
        <w:jc w:val="center"/>
        <w:rPr>
          <w:rFonts w:cs="Calibri"/>
          <w:b/>
          <w:sz w:val="20"/>
          <w:szCs w:val="20"/>
        </w:rPr>
      </w:pPr>
      <w:r w:rsidRPr="009407F9">
        <w:rPr>
          <w:rFonts w:cs="Calibri"/>
          <w:b/>
          <w:sz w:val="20"/>
          <w:szCs w:val="20"/>
        </w:rPr>
        <w:t>DICHIARA</w:t>
      </w:r>
    </w:p>
    <w:p w14:paraId="10321DE6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</w:p>
    <w:p w14:paraId="6DB1B8AC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  <w:r w:rsidRPr="009407F9">
        <w:rPr>
          <w:rFonts w:cs="Calibri"/>
          <w:b/>
          <w:sz w:val="20"/>
          <w:szCs w:val="20"/>
        </w:rPr>
        <w:t>1) Forma di partecipazione</w:t>
      </w:r>
    </w:p>
    <w:p w14:paraId="5606A08F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□ in forma singola</w:t>
      </w:r>
    </w:p>
    <w:p w14:paraId="574A7460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□ in forma aggregata (Associazione Temporanea di Scopo – ATS)</w:t>
      </w:r>
    </w:p>
    <w:p w14:paraId="5949B49C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</w:p>
    <w:p w14:paraId="7BA2A69A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  <w:r w:rsidRPr="009407F9">
        <w:rPr>
          <w:rFonts w:cs="Calibri"/>
          <w:b/>
          <w:sz w:val="20"/>
          <w:szCs w:val="20"/>
        </w:rPr>
        <w:t>In caso di ATS:</w:t>
      </w:r>
    </w:p>
    <w:p w14:paraId="29DE4B4C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/>
          <w:sz w:val="20"/>
          <w:szCs w:val="20"/>
        </w:rPr>
        <w:t xml:space="preserve">□ </w:t>
      </w:r>
      <w:r w:rsidRPr="009407F9">
        <w:rPr>
          <w:rFonts w:cs="Calibri"/>
          <w:bCs/>
          <w:sz w:val="20"/>
          <w:szCs w:val="20"/>
        </w:rPr>
        <w:t>da costituirsi (allegare dichiarazione di intenti con indicazione del capofila/mandatario e ripartizione delle attività)</w:t>
      </w:r>
    </w:p>
    <w:p w14:paraId="4FFB6512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□ già costituita (allegare atto di costituzione/mandato)</w:t>
      </w:r>
    </w:p>
    <w:p w14:paraId="7A6141CC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  <w:u w:val="single"/>
        </w:rPr>
      </w:pPr>
      <w:r w:rsidRPr="009407F9">
        <w:rPr>
          <w:rFonts w:cs="Calibri"/>
          <w:b/>
          <w:sz w:val="20"/>
          <w:szCs w:val="20"/>
          <w:u w:val="single"/>
        </w:rPr>
        <w:t>In caso di ATS da costituirsi, il presente Modulo deve essere sottoscritto da tutti i componenti dell’ATS.</w:t>
      </w:r>
    </w:p>
    <w:p w14:paraId="00261C49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</w:p>
    <w:p w14:paraId="5117C2A8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  <w:r w:rsidRPr="009407F9">
        <w:rPr>
          <w:rFonts w:cs="Calibri"/>
          <w:b/>
          <w:sz w:val="20"/>
          <w:szCs w:val="20"/>
        </w:rPr>
        <w:t>2) Requisiti</w:t>
      </w:r>
    </w:p>
    <w:p w14:paraId="17939255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 xml:space="preserve">di essere in possesso dei requisiti di partecipazione previsti dall’Avviso pubblico, ivi compresi quelli relativi all’iscrizione al </w:t>
      </w:r>
      <w:proofErr w:type="spellStart"/>
      <w:r w:rsidRPr="009407F9">
        <w:rPr>
          <w:rFonts w:cs="Calibri"/>
          <w:bCs/>
          <w:sz w:val="20"/>
          <w:szCs w:val="20"/>
        </w:rPr>
        <w:t>RUNTS</w:t>
      </w:r>
      <w:proofErr w:type="spellEnd"/>
      <w:r w:rsidRPr="009407F9">
        <w:rPr>
          <w:rFonts w:cs="Calibri"/>
          <w:bCs/>
          <w:sz w:val="20"/>
          <w:szCs w:val="20"/>
        </w:rPr>
        <w:t>, alla coerenza statutaria e all’operatività stabile e documentata nel territorio comunale, ovvero, in caso di sede legale extra-comunale o di ETS a carattere sovracomunale/nazionale, alla disponibilità stabile di un presidio operativo in loco (nel Comune di Taranto o nell’area di immediata prossimità) con referente operativo, risorse umane e dotazioni strumentali adeguate, nonché all’assenza di cause ostative alla contrattazione/convenzionamento con la Pubblica Amministrazione, secondo quanto stabilito dall’Avviso medesimo e dalla normativa vigente.</w:t>
      </w:r>
    </w:p>
    <w:p w14:paraId="13618CF1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</w:p>
    <w:p w14:paraId="2068A6A9" w14:textId="77777777" w:rsidR="00652104" w:rsidRPr="009407F9" w:rsidRDefault="00652104" w:rsidP="00E51D20">
      <w:pPr>
        <w:jc w:val="center"/>
        <w:rPr>
          <w:rFonts w:cs="Calibri"/>
          <w:b/>
          <w:sz w:val="20"/>
          <w:szCs w:val="20"/>
        </w:rPr>
      </w:pPr>
      <w:r w:rsidRPr="009407F9">
        <w:rPr>
          <w:rFonts w:cs="Calibri"/>
          <w:b/>
          <w:sz w:val="20"/>
          <w:szCs w:val="20"/>
        </w:rPr>
        <w:t>DICHIARA, INOLTRE</w:t>
      </w:r>
    </w:p>
    <w:p w14:paraId="69CE6235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</w:p>
    <w:p w14:paraId="2D9A69AA" w14:textId="77777777" w:rsidR="00652104" w:rsidRPr="009407F9" w:rsidRDefault="00652104" w:rsidP="00652104">
      <w:pPr>
        <w:numPr>
          <w:ilvl w:val="0"/>
          <w:numId w:val="3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 xml:space="preserve">di impegnarsi al rispetto integrale delle previsioni dell’Avviso pubblico, dei relativi allegati e degli atti richiamati, nonché delle disposizioni del </w:t>
      </w:r>
      <w:proofErr w:type="spellStart"/>
      <w:r w:rsidRPr="009407F9">
        <w:rPr>
          <w:rFonts w:cs="Calibri"/>
          <w:bCs/>
          <w:sz w:val="20"/>
          <w:szCs w:val="20"/>
        </w:rPr>
        <w:t>D.Lgs.</w:t>
      </w:r>
      <w:proofErr w:type="spellEnd"/>
      <w:r w:rsidRPr="009407F9">
        <w:rPr>
          <w:rFonts w:cs="Calibri"/>
          <w:bCs/>
          <w:sz w:val="20"/>
          <w:szCs w:val="20"/>
        </w:rPr>
        <w:t xml:space="preserve"> 3 luglio 2017, n. 117 (Codice del Terzo Settore – CTS), per quanto applicabili;</w:t>
      </w:r>
    </w:p>
    <w:p w14:paraId="17D47381" w14:textId="77777777" w:rsidR="00652104" w:rsidRPr="009407F9" w:rsidRDefault="00652104" w:rsidP="00652104">
      <w:pPr>
        <w:numPr>
          <w:ilvl w:val="0"/>
          <w:numId w:val="3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 xml:space="preserve">che alla data di presentazione della candidatura permangono i requisiti necessari per il mantenimento dell’iscrizione al </w:t>
      </w:r>
      <w:proofErr w:type="spellStart"/>
      <w:r w:rsidRPr="009407F9">
        <w:rPr>
          <w:rFonts w:cs="Calibri"/>
          <w:bCs/>
          <w:sz w:val="20"/>
          <w:szCs w:val="20"/>
        </w:rPr>
        <w:t>RUNTS</w:t>
      </w:r>
      <w:proofErr w:type="spellEnd"/>
      <w:r w:rsidRPr="009407F9">
        <w:rPr>
          <w:rFonts w:cs="Calibri"/>
          <w:bCs/>
          <w:sz w:val="20"/>
          <w:szCs w:val="20"/>
        </w:rPr>
        <w:t>;</w:t>
      </w:r>
    </w:p>
    <w:p w14:paraId="4C5FE00C" w14:textId="77777777" w:rsidR="00652104" w:rsidRPr="009407F9" w:rsidRDefault="00652104" w:rsidP="00652104">
      <w:pPr>
        <w:numPr>
          <w:ilvl w:val="0"/>
          <w:numId w:val="3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che le comunicazioni relative alla procedura dovranno essere inviate ai recapiti (in particolare PEC) sopra indicati;</w:t>
      </w:r>
    </w:p>
    <w:p w14:paraId="15231171" w14:textId="77777777" w:rsidR="00652104" w:rsidRPr="009407F9" w:rsidRDefault="00652104" w:rsidP="00652104">
      <w:pPr>
        <w:numPr>
          <w:ilvl w:val="0"/>
          <w:numId w:val="3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di aver preso piena visione dell’Avviso pubblico e di accettarne senza riserva le condizioni;</w:t>
      </w:r>
    </w:p>
    <w:p w14:paraId="7D60D0CC" w14:textId="77777777" w:rsidR="00652104" w:rsidRPr="009407F9" w:rsidRDefault="00652104" w:rsidP="00652104">
      <w:pPr>
        <w:numPr>
          <w:ilvl w:val="0"/>
          <w:numId w:val="3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di aver considerato, nella predisposizione del Progetto, gli obblighi di legge e regolamentari applicabili e, ove impieghi personale oltre ai volontari, la disciplina lavoristica e contributiva pertinente;</w:t>
      </w:r>
    </w:p>
    <w:p w14:paraId="06371D85" w14:textId="77777777" w:rsidR="00652104" w:rsidRPr="009407F9" w:rsidRDefault="00652104" w:rsidP="00652104">
      <w:pPr>
        <w:numPr>
          <w:ilvl w:val="0"/>
          <w:numId w:val="3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sz w:val="20"/>
          <w:szCs w:val="20"/>
        </w:rPr>
        <w:t>qualora l’ETS abbia sede legale fuori dal Comune di Taranto o sia a carattere sovracomunale/nazionale, di garantire per l’intera durata del progetto un presidio operativo in loco, con referente operativo nominativamente individuato e reperibile, risorse umane effettivamente impiegabili sul territorio e dotazioni strumentali minime necessarie, secondo quanto previsto dall’Avviso;</w:t>
      </w:r>
    </w:p>
    <w:p w14:paraId="0B743117" w14:textId="77777777" w:rsidR="00652104" w:rsidRPr="009407F9" w:rsidRDefault="00652104" w:rsidP="00652104">
      <w:pPr>
        <w:numPr>
          <w:ilvl w:val="0"/>
          <w:numId w:val="3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di non avere nulla a pretendere nei confronti dell’Amministrazione comunale nell’ipotesi di revoca/annullamento/sospensione della procedura per ragioni di pubblico interesse o per sopravvenute esigenze organizzative;</w:t>
      </w:r>
    </w:p>
    <w:p w14:paraId="038BF48F" w14:textId="77777777" w:rsidR="00652104" w:rsidRPr="009407F9" w:rsidRDefault="00652104" w:rsidP="00652104">
      <w:pPr>
        <w:numPr>
          <w:ilvl w:val="0"/>
          <w:numId w:val="3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che le attività saranno svolte nel rispetto delle misure di prevenzione e sicurezza nei limiti applicabili (</w:t>
      </w:r>
      <w:proofErr w:type="spellStart"/>
      <w:r w:rsidRPr="009407F9">
        <w:rPr>
          <w:rFonts w:cs="Calibri"/>
          <w:bCs/>
          <w:sz w:val="20"/>
          <w:szCs w:val="20"/>
        </w:rPr>
        <w:t>D.Lgs.</w:t>
      </w:r>
      <w:proofErr w:type="spellEnd"/>
      <w:r w:rsidRPr="009407F9">
        <w:rPr>
          <w:rFonts w:cs="Calibri"/>
          <w:bCs/>
          <w:sz w:val="20"/>
          <w:szCs w:val="20"/>
        </w:rPr>
        <w:t xml:space="preserve"> 81/2008 e </w:t>
      </w:r>
      <w:proofErr w:type="spellStart"/>
      <w:r w:rsidRPr="009407F9">
        <w:rPr>
          <w:rFonts w:cs="Calibri"/>
          <w:bCs/>
          <w:sz w:val="20"/>
          <w:szCs w:val="20"/>
        </w:rPr>
        <w:t>s.m.i.</w:t>
      </w:r>
      <w:proofErr w:type="spellEnd"/>
      <w:r w:rsidRPr="009407F9">
        <w:rPr>
          <w:rFonts w:cs="Calibri"/>
          <w:bCs/>
          <w:sz w:val="20"/>
          <w:szCs w:val="20"/>
        </w:rPr>
        <w:t>), adottando i DPI ove necessari in relazione alle attività concretamente svolte;</w:t>
      </w:r>
    </w:p>
    <w:p w14:paraId="2B31C414" w14:textId="77777777" w:rsidR="00652104" w:rsidRPr="009407F9" w:rsidRDefault="00652104" w:rsidP="00652104">
      <w:pPr>
        <w:numPr>
          <w:ilvl w:val="0"/>
          <w:numId w:val="3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di impegnarsi a mantenere attive e, ove necessario, a rinnovare le coperture assicurative previste per i volontari eventualmente impiegati ai sensi dell’art. 18 CTS, nonché quelle per la responsabilità civile verso terzi connessa alle attività oggetto di Convenzione;</w:t>
      </w:r>
    </w:p>
    <w:p w14:paraId="2F3BFA99" w14:textId="77777777" w:rsidR="00652104" w:rsidRPr="009407F9" w:rsidRDefault="00652104" w:rsidP="00652104">
      <w:pPr>
        <w:numPr>
          <w:ilvl w:val="0"/>
          <w:numId w:val="3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di avere la capacità di contrarre/convenzionarsi con la Pubblica Amministrazione e di non trovarsi in condizioni ostative;</w:t>
      </w:r>
    </w:p>
    <w:p w14:paraId="2B09966D" w14:textId="77777777" w:rsidR="00652104" w:rsidRPr="009407F9" w:rsidRDefault="00652104">
      <w:pPr>
        <w:rPr>
          <w:rFonts w:cs="Calibri"/>
          <w:sz w:val="20"/>
          <w:szCs w:val="20"/>
        </w:rPr>
      </w:pPr>
      <w:r w:rsidRPr="009407F9">
        <w:rPr>
          <w:rFonts w:cs="Calibri"/>
          <w:sz w:val="20"/>
          <w:szCs w:val="20"/>
        </w:rPr>
        <w:t>che tra i fondatori, i componenti degli organi direttivi e il personale eventualmente impiegato non vi sono soggetti destinatari di condanne penali definitive per reati in materia di maltrattamento degli animali e/o soggetti colpiti da misure interdittive ostative alla contrattazione con la Pubblica Amministrazione, nei limiti e secondo quanto previsto dalla normativa vigente;</w:t>
      </w:r>
    </w:p>
    <w:p w14:paraId="29DC9B15" w14:textId="77777777" w:rsidR="00652104" w:rsidRPr="009407F9" w:rsidRDefault="00652104" w:rsidP="00652104">
      <w:pPr>
        <w:numPr>
          <w:ilvl w:val="0"/>
          <w:numId w:val="3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di assumere, nei limiti di legge, la responsabilità per danni a persone e cose riconducibili a fatti imputabili al proprio operato nello svolgimento delle attività convenzionate, fermo restando quanto previsto dalle polizze assicurative;</w:t>
      </w:r>
    </w:p>
    <w:p w14:paraId="0F36330C" w14:textId="77777777" w:rsidR="00652104" w:rsidRPr="009407F9" w:rsidRDefault="00652104" w:rsidP="00652104">
      <w:pPr>
        <w:numPr>
          <w:ilvl w:val="0"/>
          <w:numId w:val="3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lastRenderedPageBreak/>
        <w:t>di essere informato/a, ai sensi del Reg. (UE) 2016/679 (</w:t>
      </w:r>
      <w:proofErr w:type="spellStart"/>
      <w:r w:rsidRPr="009407F9">
        <w:rPr>
          <w:rFonts w:cs="Calibri"/>
          <w:bCs/>
          <w:sz w:val="20"/>
          <w:szCs w:val="20"/>
        </w:rPr>
        <w:t>GDPR</w:t>
      </w:r>
      <w:proofErr w:type="spellEnd"/>
      <w:r w:rsidRPr="009407F9">
        <w:rPr>
          <w:rFonts w:cs="Calibri"/>
          <w:bCs/>
          <w:sz w:val="20"/>
          <w:szCs w:val="20"/>
        </w:rPr>
        <w:t xml:space="preserve">) e del </w:t>
      </w:r>
      <w:proofErr w:type="spellStart"/>
      <w:r w:rsidRPr="009407F9">
        <w:rPr>
          <w:rFonts w:cs="Calibri"/>
          <w:bCs/>
          <w:sz w:val="20"/>
          <w:szCs w:val="20"/>
        </w:rPr>
        <w:t>D.Lgs.</w:t>
      </w:r>
      <w:proofErr w:type="spellEnd"/>
      <w:r w:rsidRPr="009407F9">
        <w:rPr>
          <w:rFonts w:cs="Calibri"/>
          <w:bCs/>
          <w:sz w:val="20"/>
          <w:szCs w:val="20"/>
        </w:rPr>
        <w:t xml:space="preserve"> 196/2003 come modificato dal </w:t>
      </w:r>
      <w:proofErr w:type="spellStart"/>
      <w:r w:rsidRPr="009407F9">
        <w:rPr>
          <w:rFonts w:cs="Calibri"/>
          <w:bCs/>
          <w:sz w:val="20"/>
          <w:szCs w:val="20"/>
        </w:rPr>
        <w:t>D.Lgs.</w:t>
      </w:r>
      <w:proofErr w:type="spellEnd"/>
      <w:r w:rsidRPr="009407F9">
        <w:rPr>
          <w:rFonts w:cs="Calibri"/>
          <w:bCs/>
          <w:sz w:val="20"/>
          <w:szCs w:val="20"/>
        </w:rPr>
        <w:t xml:space="preserve"> 101/2018, che i dati raccolti saranno trattati esclusivamente nell’ambito del procedimento per il quale la presente dichiarazione è resa.</w:t>
      </w:r>
    </w:p>
    <w:p w14:paraId="2D51129A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</w:p>
    <w:p w14:paraId="1A435D1D" w14:textId="77777777" w:rsidR="00652104" w:rsidRPr="009407F9" w:rsidRDefault="00652104" w:rsidP="00E51D20">
      <w:pPr>
        <w:jc w:val="center"/>
        <w:rPr>
          <w:rFonts w:cs="Calibri"/>
          <w:b/>
          <w:sz w:val="20"/>
          <w:szCs w:val="20"/>
        </w:rPr>
      </w:pPr>
      <w:r w:rsidRPr="009407F9">
        <w:rPr>
          <w:rFonts w:cs="Calibri"/>
          <w:b/>
          <w:sz w:val="20"/>
          <w:szCs w:val="20"/>
        </w:rPr>
        <w:t>SI IMPEGNA</w:t>
      </w:r>
    </w:p>
    <w:p w14:paraId="2557D9BC" w14:textId="77777777" w:rsidR="00652104" w:rsidRPr="009407F9" w:rsidRDefault="00652104" w:rsidP="00E51D20">
      <w:pPr>
        <w:jc w:val="center"/>
        <w:rPr>
          <w:rFonts w:cs="Calibri"/>
          <w:b/>
          <w:sz w:val="20"/>
          <w:szCs w:val="20"/>
        </w:rPr>
      </w:pPr>
    </w:p>
    <w:p w14:paraId="3648BD9D" w14:textId="77777777" w:rsidR="00652104" w:rsidRPr="009407F9" w:rsidRDefault="00652104" w:rsidP="00E51D20">
      <w:p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 xml:space="preserve">a comunicare tempestivamente ogni variazione relativa a denominazione, rappresentanza, sede/recapiti, iscrizione al </w:t>
      </w:r>
      <w:proofErr w:type="spellStart"/>
      <w:r w:rsidRPr="009407F9">
        <w:rPr>
          <w:rFonts w:cs="Calibri"/>
          <w:bCs/>
          <w:sz w:val="20"/>
          <w:szCs w:val="20"/>
        </w:rPr>
        <w:t>RUNTS</w:t>
      </w:r>
      <w:proofErr w:type="spellEnd"/>
      <w:r w:rsidRPr="009407F9">
        <w:rPr>
          <w:rFonts w:cs="Calibri"/>
          <w:bCs/>
          <w:sz w:val="20"/>
          <w:szCs w:val="20"/>
        </w:rPr>
        <w:t xml:space="preserve"> e ogni altra variazione rilevante dei dati e/o requisiti richiesti ai fini della partecipazione alla presente procedura comparativa.</w:t>
      </w:r>
    </w:p>
    <w:p w14:paraId="1F9F1258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</w:p>
    <w:p w14:paraId="348F796F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  <w:r w:rsidRPr="009407F9">
        <w:rPr>
          <w:rFonts w:cs="Calibri"/>
          <w:b/>
          <w:sz w:val="20"/>
          <w:szCs w:val="20"/>
        </w:rPr>
        <w:t>Luogo e data _______________________</w:t>
      </w:r>
    </w:p>
    <w:p w14:paraId="7F326B64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</w:p>
    <w:p w14:paraId="4C4ED3E3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</w:p>
    <w:p w14:paraId="07238F59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</w:p>
    <w:p w14:paraId="7A3F01AD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</w:p>
    <w:p w14:paraId="5E303A77" w14:textId="77777777" w:rsidR="00652104" w:rsidRPr="009407F9" w:rsidRDefault="00652104" w:rsidP="00E51D20">
      <w:pPr>
        <w:ind w:left="4248"/>
        <w:jc w:val="both"/>
        <w:rPr>
          <w:rFonts w:cs="Calibri"/>
          <w:b/>
          <w:sz w:val="20"/>
          <w:szCs w:val="20"/>
        </w:rPr>
      </w:pPr>
      <w:r w:rsidRPr="009407F9">
        <w:rPr>
          <w:rFonts w:cs="Calibri"/>
          <w:b/>
          <w:sz w:val="20"/>
          <w:szCs w:val="20"/>
        </w:rPr>
        <w:t>Firma del legale rappresentante (o del capofila/mandatario in caso di ATS)</w:t>
      </w:r>
    </w:p>
    <w:p w14:paraId="7B3FC15E" w14:textId="77777777" w:rsidR="00652104" w:rsidRPr="009407F9" w:rsidRDefault="00652104" w:rsidP="00E51D20">
      <w:pPr>
        <w:ind w:left="4248"/>
        <w:jc w:val="both"/>
        <w:rPr>
          <w:rFonts w:cs="Calibri"/>
          <w:b/>
          <w:sz w:val="20"/>
          <w:szCs w:val="20"/>
        </w:rPr>
      </w:pPr>
    </w:p>
    <w:p w14:paraId="57EA20B1" w14:textId="77777777" w:rsidR="00652104" w:rsidRPr="009407F9" w:rsidRDefault="00652104" w:rsidP="00E51D20">
      <w:pPr>
        <w:ind w:left="4248"/>
        <w:jc w:val="both"/>
        <w:rPr>
          <w:rFonts w:cs="Calibri"/>
          <w:b/>
          <w:sz w:val="20"/>
          <w:szCs w:val="20"/>
        </w:rPr>
      </w:pPr>
      <w:r w:rsidRPr="009407F9">
        <w:rPr>
          <w:rFonts w:cs="Calibri"/>
          <w:b/>
          <w:sz w:val="20"/>
          <w:szCs w:val="20"/>
        </w:rPr>
        <w:t>(In caso di ATS da costituirsi: firme di tutti i componenti, anche su fogli aggiuntivi allegati.)</w:t>
      </w:r>
    </w:p>
    <w:p w14:paraId="4BF515B8" w14:textId="77777777" w:rsidR="00652104" w:rsidRPr="009407F9" w:rsidRDefault="00652104" w:rsidP="00E51D20">
      <w:pPr>
        <w:pageBreakBefore/>
        <w:jc w:val="both"/>
        <w:rPr>
          <w:rFonts w:cs="Calibri"/>
          <w:bCs/>
          <w:sz w:val="20"/>
          <w:szCs w:val="20"/>
          <w:u w:val="single"/>
        </w:rPr>
      </w:pPr>
      <w:r w:rsidRPr="009407F9">
        <w:rPr>
          <w:rFonts w:cs="Calibri"/>
          <w:bCs/>
          <w:sz w:val="20"/>
          <w:szCs w:val="20"/>
          <w:u w:val="single"/>
        </w:rPr>
        <w:lastRenderedPageBreak/>
        <w:t>Il sottoscrittore rende quanto dichiarato ai sensi degli artt. 46 e 47 del D.P.R. 445/2000, consapevole delle sanzioni di cui all’art. 76 del medesimo D.P.R. per le ipotesi di falsità in atti e dichiarazioni mendaci.</w:t>
      </w:r>
    </w:p>
    <w:p w14:paraId="144F1182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</w:p>
    <w:p w14:paraId="385F5DA7" w14:textId="77777777" w:rsidR="00652104" w:rsidRPr="009407F9" w:rsidRDefault="00652104" w:rsidP="00E51D20">
      <w:pPr>
        <w:jc w:val="both"/>
        <w:rPr>
          <w:rFonts w:cs="Calibri"/>
          <w:b/>
          <w:sz w:val="20"/>
          <w:szCs w:val="20"/>
        </w:rPr>
      </w:pPr>
      <w:r w:rsidRPr="009407F9">
        <w:rPr>
          <w:rFonts w:cs="Calibri"/>
          <w:b/>
          <w:sz w:val="20"/>
          <w:szCs w:val="20"/>
        </w:rPr>
        <w:t>ALLEGATI OBBLIGATORI (in PDF):</w:t>
      </w:r>
    </w:p>
    <w:p w14:paraId="3D9896B3" w14:textId="77777777" w:rsidR="00652104" w:rsidRPr="009407F9" w:rsidRDefault="00652104" w:rsidP="00652104">
      <w:pPr>
        <w:numPr>
          <w:ilvl w:val="0"/>
          <w:numId w:val="4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Documento di identità del/i sottoscrittore/i;</w:t>
      </w:r>
    </w:p>
    <w:p w14:paraId="21DA325D" w14:textId="77777777" w:rsidR="00652104" w:rsidRPr="009407F9" w:rsidRDefault="00652104" w:rsidP="00652104">
      <w:pPr>
        <w:numPr>
          <w:ilvl w:val="0"/>
          <w:numId w:val="4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Codice fiscale del/i sottoscrittore/i (ove non già contenuto nel documento);</w:t>
      </w:r>
    </w:p>
    <w:p w14:paraId="4ACACB63" w14:textId="77777777" w:rsidR="00652104" w:rsidRPr="009407F9" w:rsidRDefault="00652104" w:rsidP="00652104">
      <w:pPr>
        <w:numPr>
          <w:ilvl w:val="0"/>
          <w:numId w:val="4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Statuto;</w:t>
      </w:r>
    </w:p>
    <w:p w14:paraId="60E9783E" w14:textId="77777777" w:rsidR="00652104" w:rsidRPr="009407F9" w:rsidRDefault="00652104" w:rsidP="00652104">
      <w:pPr>
        <w:numPr>
          <w:ilvl w:val="0"/>
          <w:numId w:val="4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Atto costitutivo;</w:t>
      </w:r>
    </w:p>
    <w:p w14:paraId="77B6D636" w14:textId="77777777" w:rsidR="00652104" w:rsidRPr="009407F9" w:rsidRDefault="00652104" w:rsidP="00652104">
      <w:pPr>
        <w:numPr>
          <w:ilvl w:val="0"/>
          <w:numId w:val="4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 xml:space="preserve">Visura/attestazione di iscrizione al </w:t>
      </w:r>
      <w:proofErr w:type="spellStart"/>
      <w:r w:rsidRPr="009407F9">
        <w:rPr>
          <w:rFonts w:cs="Calibri"/>
          <w:bCs/>
          <w:sz w:val="20"/>
          <w:szCs w:val="20"/>
        </w:rPr>
        <w:t>RUNTS</w:t>
      </w:r>
      <w:proofErr w:type="spellEnd"/>
      <w:r w:rsidRPr="009407F9">
        <w:rPr>
          <w:rFonts w:cs="Calibri"/>
          <w:bCs/>
          <w:sz w:val="20"/>
          <w:szCs w:val="20"/>
        </w:rPr>
        <w:t xml:space="preserve"> aggiornata (con indicazione della sezione);</w:t>
      </w:r>
    </w:p>
    <w:p w14:paraId="3C44C0D7" w14:textId="77777777" w:rsidR="00652104" w:rsidRPr="009407F9" w:rsidRDefault="00652104" w:rsidP="00652104">
      <w:pPr>
        <w:numPr>
          <w:ilvl w:val="0"/>
          <w:numId w:val="4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>Certificato di attribuzione P.IVA/C.F. ove posseduto;</w:t>
      </w:r>
    </w:p>
    <w:p w14:paraId="34A6CF40" w14:textId="77777777" w:rsidR="00652104" w:rsidRPr="009407F9" w:rsidRDefault="00652104" w:rsidP="00652104">
      <w:pPr>
        <w:numPr>
          <w:ilvl w:val="0"/>
          <w:numId w:val="4"/>
        </w:numPr>
        <w:jc w:val="both"/>
        <w:rPr>
          <w:rFonts w:cs="Calibri"/>
          <w:bCs/>
          <w:sz w:val="20"/>
          <w:szCs w:val="20"/>
        </w:rPr>
      </w:pPr>
      <w:r w:rsidRPr="009407F9">
        <w:rPr>
          <w:rFonts w:cs="Calibri"/>
          <w:bCs/>
          <w:sz w:val="20"/>
          <w:szCs w:val="20"/>
        </w:rPr>
        <w:t xml:space="preserve">In caso di ATS: dichiarazione di intenti (ATS costituenda) o atto di costituzione/mandato (ATS già costituita) e documentazione (atto costitutivo/statuto/visura </w:t>
      </w:r>
      <w:proofErr w:type="spellStart"/>
      <w:r w:rsidRPr="009407F9">
        <w:rPr>
          <w:rFonts w:cs="Calibri"/>
          <w:bCs/>
          <w:sz w:val="20"/>
          <w:szCs w:val="20"/>
        </w:rPr>
        <w:t>RUNTS</w:t>
      </w:r>
      <w:proofErr w:type="spellEnd"/>
      <w:r w:rsidRPr="009407F9">
        <w:rPr>
          <w:rFonts w:cs="Calibri"/>
          <w:bCs/>
          <w:sz w:val="20"/>
          <w:szCs w:val="20"/>
        </w:rPr>
        <w:t>) di ciascun componente, secondo quanto previsto dall’Avviso.</w:t>
      </w:r>
    </w:p>
    <w:p w14:paraId="7E69873D" w14:textId="77777777" w:rsidR="00652104" w:rsidRPr="009407F9" w:rsidRDefault="00652104" w:rsidP="00652104">
      <w:pPr>
        <w:numPr>
          <w:ilvl w:val="0"/>
          <w:numId w:val="4"/>
        </w:numPr>
        <w:jc w:val="both"/>
        <w:rPr>
          <w:rFonts w:cs="Calibri"/>
          <w:bCs/>
          <w:sz w:val="20"/>
          <w:szCs w:val="20"/>
        </w:rPr>
      </w:pPr>
      <w:r w:rsidRPr="009407F9">
        <w:rPr>
          <w:sz w:val="20"/>
          <w:szCs w:val="20"/>
        </w:rPr>
        <w:t>Per ETS con sede legale fuori dal Comune di Taranto o a carattere sovracomunale/nazionale: dichiarazione attestante il presidio operativo in loco (referente operativo, risorse umane e dotazioni strumentali).</w:t>
      </w:r>
    </w:p>
    <w:p w14:paraId="317629D2" w14:textId="77777777" w:rsidR="00652104" w:rsidRPr="009407F9" w:rsidRDefault="00652104" w:rsidP="003205E6">
      <w:pPr>
        <w:rPr>
          <w:rFonts w:cs="Calibri"/>
          <w:sz w:val="20"/>
          <w:szCs w:val="20"/>
        </w:rPr>
      </w:pPr>
    </w:p>
    <w:p w14:paraId="1D2F1E1B" w14:textId="77777777" w:rsidR="00652104" w:rsidRPr="009407F9" w:rsidRDefault="00652104" w:rsidP="003205E6">
      <w:pPr>
        <w:rPr>
          <w:rFonts w:cs="Calibri"/>
          <w:sz w:val="20"/>
          <w:szCs w:val="20"/>
        </w:rPr>
      </w:pPr>
      <w:r w:rsidRPr="009407F9">
        <w:rPr>
          <w:rFonts w:cs="Calibri"/>
          <w:sz w:val="20"/>
          <w:szCs w:val="20"/>
        </w:rPr>
        <w:t xml:space="preserve">          (luogo e data)</w:t>
      </w:r>
    </w:p>
    <w:p w14:paraId="33A2A9DB" w14:textId="77777777" w:rsidR="00652104" w:rsidRPr="009407F9" w:rsidRDefault="00652104" w:rsidP="003205E6">
      <w:pPr>
        <w:rPr>
          <w:rFonts w:cs="Calibri"/>
          <w:sz w:val="20"/>
          <w:szCs w:val="20"/>
        </w:rPr>
      </w:pPr>
      <w:r w:rsidRPr="009407F9">
        <w:rPr>
          <w:rFonts w:cs="Calibri"/>
          <w:sz w:val="20"/>
          <w:szCs w:val="20"/>
        </w:rPr>
        <w:t>______________________</w:t>
      </w:r>
    </w:p>
    <w:p w14:paraId="025B0B4E" w14:textId="77777777" w:rsidR="00652104" w:rsidRPr="009407F9" w:rsidRDefault="00652104" w:rsidP="003205E6">
      <w:pPr>
        <w:ind w:left="6312"/>
        <w:rPr>
          <w:rFonts w:cs="Calibri"/>
          <w:sz w:val="20"/>
          <w:szCs w:val="20"/>
        </w:rPr>
      </w:pPr>
      <w:r w:rsidRPr="009407F9">
        <w:rPr>
          <w:rFonts w:cs="Calibri"/>
          <w:sz w:val="20"/>
          <w:szCs w:val="20"/>
        </w:rPr>
        <w:t>(firma del legale rappresentante o</w:t>
      </w:r>
      <w:r w:rsidRPr="009407F9">
        <w:rPr>
          <w:rFonts w:cs="Calibri"/>
          <w:sz w:val="20"/>
          <w:szCs w:val="20"/>
        </w:rPr>
        <w:br/>
        <w:t>capofila in caso di raggruppamento)</w:t>
      </w:r>
    </w:p>
    <w:p w14:paraId="79CD7384" w14:textId="77777777" w:rsidR="00652104" w:rsidRPr="009407F9" w:rsidRDefault="00652104" w:rsidP="003205E6">
      <w:pPr>
        <w:rPr>
          <w:rFonts w:cs="Calibri"/>
          <w:sz w:val="20"/>
          <w:szCs w:val="20"/>
        </w:rPr>
      </w:pPr>
    </w:p>
    <w:p w14:paraId="59D59A65" w14:textId="77777777" w:rsidR="00652104" w:rsidRPr="009407F9" w:rsidRDefault="00652104" w:rsidP="003205E6">
      <w:pPr>
        <w:ind w:left="3540" w:firstLine="708"/>
        <w:jc w:val="center"/>
        <w:rPr>
          <w:rFonts w:cs="Calibri"/>
          <w:sz w:val="20"/>
          <w:szCs w:val="20"/>
        </w:rPr>
      </w:pPr>
      <w:r w:rsidRPr="009407F9">
        <w:rPr>
          <w:rFonts w:cs="Calibri"/>
          <w:sz w:val="20"/>
          <w:szCs w:val="20"/>
        </w:rPr>
        <w:t xml:space="preserve">                    ______________________________________</w:t>
      </w:r>
    </w:p>
    <w:p w14:paraId="55590960" w14:textId="77777777" w:rsidR="00D36580" w:rsidRPr="00E65946" w:rsidRDefault="00D36580" w:rsidP="00E65946">
      <w:pPr>
        <w:spacing w:after="160" w:line="278" w:lineRule="auto"/>
        <w:jc w:val="both"/>
        <w:rPr>
          <w:b/>
          <w:bCs/>
        </w:rPr>
        <w:sectPr w:rsidR="00D36580" w:rsidRPr="00E65946" w:rsidSect="00D36580">
          <w:type w:val="continuous"/>
          <w:pgSz w:w="11906" w:h="16838"/>
          <w:pgMar w:top="1417" w:right="1134" w:bottom="1138" w:left="1134" w:header="3402" w:footer="2551" w:gutter="0"/>
          <w:cols w:space="708"/>
          <w:formProt w:val="0"/>
          <w:titlePg/>
          <w:docGrid w:linePitch="360"/>
        </w:sectPr>
      </w:pPr>
    </w:p>
    <w:p w14:paraId="53C99D96" w14:textId="77777777" w:rsidR="009C4E44" w:rsidRDefault="009C4E44" w:rsidP="00252ADC">
      <w:pPr>
        <w:jc w:val="center"/>
        <w:rPr>
          <w:color w:val="808080"/>
          <w:sz w:val="14"/>
          <w:szCs w:val="14"/>
        </w:rPr>
      </w:pPr>
    </w:p>
    <w:sectPr w:rsidR="009C4E44" w:rsidSect="00D36580">
      <w:type w:val="continuous"/>
      <w:pgSz w:w="11906" w:h="16838"/>
      <w:pgMar w:top="1417" w:right="1134" w:bottom="1138" w:left="1134" w:header="3402" w:footer="2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60C9" w14:textId="77777777" w:rsidR="0011597D" w:rsidRDefault="0011597D" w:rsidP="00B41DE9">
      <w:r>
        <w:separator/>
      </w:r>
    </w:p>
  </w:endnote>
  <w:endnote w:type="continuationSeparator" w:id="0">
    <w:p w14:paraId="333483C1" w14:textId="77777777" w:rsidR="0011597D" w:rsidRDefault="0011597D" w:rsidP="00B4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0420" w14:textId="77777777" w:rsidR="002C777E" w:rsidRDefault="002C77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64D3" w14:textId="123377AB" w:rsidR="004824C6" w:rsidRDefault="00652104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142E9543" wp14:editId="24CAC6A5">
              <wp:simplePos x="0" y="0"/>
              <wp:positionH relativeFrom="column">
                <wp:posOffset>-111760</wp:posOffset>
              </wp:positionH>
              <wp:positionV relativeFrom="paragraph">
                <wp:posOffset>998220</wp:posOffset>
              </wp:positionV>
              <wp:extent cx="3185795" cy="474980"/>
              <wp:effectExtent l="2540" t="0" r="2540" b="3175"/>
              <wp:wrapNone/>
              <wp:docPr id="857664875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5795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1DB7A" w14:textId="77777777" w:rsidR="005F5768" w:rsidRPr="00C75D38" w:rsidRDefault="005F5768" w:rsidP="005F5768">
                          <w:pPr>
                            <w:pStyle w:val="Intestazione"/>
                            <w:ind w:right="-6037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C75D38"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 xml:space="preserve">Via Anfiteatro n. 72 - 74123 Taranto - </w:t>
                          </w:r>
                          <w:r w:rsidRPr="00C75D38">
                            <w:rPr>
                              <w:rFonts w:cs="Calibri"/>
                              <w:smallCaps/>
                              <w:color w:val="004899"/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C75D38"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>+39 099.45.81.949</w:t>
                          </w:r>
                        </w:p>
                        <w:p w14:paraId="103D93B7" w14:textId="77777777" w:rsidR="005F5768" w:rsidRPr="00C75D38" w:rsidRDefault="005F5768" w:rsidP="005F5768">
                          <w:pPr>
                            <w:pStyle w:val="Intestazione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C75D38">
                            <w:rPr>
                              <w:rFonts w:cs="Calibri"/>
                              <w:smallCaps/>
                              <w:color w:val="004899"/>
                              <w:sz w:val="16"/>
                              <w:szCs w:val="16"/>
                            </w:rPr>
                            <w:t xml:space="preserve">peo: </w:t>
                          </w:r>
                          <w:r w:rsidRPr="00C75D38">
                            <w:rPr>
                              <w:rFonts w:cs="Calibri"/>
                              <w:sz w:val="16"/>
                              <w:szCs w:val="16"/>
                            </w:rPr>
                            <w:t>sitemiinformatici@comune.taranto.it</w:t>
                          </w:r>
                        </w:p>
                        <w:p w14:paraId="25589665" w14:textId="77777777" w:rsidR="005F5768" w:rsidRPr="00C75D38" w:rsidRDefault="005F5768" w:rsidP="005F5768">
                          <w:pPr>
                            <w:pStyle w:val="Intestazione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C75D38">
                            <w:rPr>
                              <w:rFonts w:cs="Calibri"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pec: </w:t>
                          </w:r>
                          <w:r w:rsidRPr="00C75D38">
                            <w:rPr>
                              <w:rFonts w:cs="Calibri"/>
                              <w:sz w:val="16"/>
                              <w:szCs w:val="16"/>
                            </w:rPr>
                            <w:t>innovazione.comunetaranto@pec.rupar.puglia.it</w:t>
                          </w:r>
                        </w:p>
                        <w:p w14:paraId="528E5C09" w14:textId="77777777" w:rsidR="0027116A" w:rsidRPr="00773B4A" w:rsidRDefault="0027116A" w:rsidP="006C470B">
                          <w:pPr>
                            <w:pStyle w:val="Intestazione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E954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8.8pt;margin-top:78.6pt;width:250.85pt;height:37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" filled="f" stroked="f" strokeweight=".5pt">
              <v:textbox>
                <w:txbxContent>
                  <w:p w14:paraId="26B1DB7A" w14:textId="77777777" w:rsidR="005F5768" w:rsidRPr="00C75D38" w:rsidRDefault="005F5768" w:rsidP="005F5768">
                    <w:pPr>
                      <w:pStyle w:val="Intestazione"/>
                      <w:ind w:right="-6037"/>
                      <w:rPr>
                        <w:rFonts w:cs="Calibri"/>
                        <w:color w:val="595A59"/>
                        <w:sz w:val="16"/>
                        <w:szCs w:val="16"/>
                      </w:rPr>
                    </w:pPr>
                    <w:r w:rsidRPr="00C75D38">
                      <w:rPr>
                        <w:rFonts w:cs="Calibri"/>
                        <w:color w:val="595A59"/>
                        <w:sz w:val="16"/>
                        <w:szCs w:val="16"/>
                      </w:rPr>
                      <w:t xml:space="preserve">Via Anfiteatro n. 72 - 74123 Taranto - </w:t>
                    </w:r>
                    <w:r w:rsidRPr="00C75D38">
                      <w:rPr>
                        <w:rFonts w:cs="Calibri"/>
                        <w:smallCaps/>
                        <w:color w:val="004899"/>
                        <w:sz w:val="16"/>
                        <w:szCs w:val="16"/>
                      </w:rPr>
                      <w:t xml:space="preserve">TEL.: </w:t>
                    </w:r>
                    <w:r w:rsidRPr="00C75D38">
                      <w:rPr>
                        <w:rFonts w:cs="Calibri"/>
                        <w:color w:val="595A59"/>
                        <w:sz w:val="16"/>
                        <w:szCs w:val="16"/>
                      </w:rPr>
                      <w:t>+39 099.45.81.949</w:t>
                    </w:r>
                  </w:p>
                  <w:p w14:paraId="103D93B7" w14:textId="77777777" w:rsidR="005F5768" w:rsidRPr="00C75D38" w:rsidRDefault="005F5768" w:rsidP="005F5768">
                    <w:pPr>
                      <w:pStyle w:val="Intestazione"/>
                      <w:rPr>
                        <w:rFonts w:cs="Calibri"/>
                        <w:color w:val="595A59"/>
                        <w:sz w:val="16"/>
                        <w:szCs w:val="16"/>
                      </w:rPr>
                    </w:pPr>
                    <w:r w:rsidRPr="00C75D38">
                      <w:rPr>
                        <w:rFonts w:cs="Calibri"/>
                        <w:smallCaps/>
                        <w:color w:val="004899"/>
                        <w:sz w:val="16"/>
                        <w:szCs w:val="16"/>
                      </w:rPr>
                      <w:t xml:space="preserve">peo: </w:t>
                    </w:r>
                    <w:r w:rsidRPr="00C75D38">
                      <w:rPr>
                        <w:rFonts w:cs="Calibri"/>
                        <w:sz w:val="16"/>
                        <w:szCs w:val="16"/>
                      </w:rPr>
                      <w:t>sitemiinformatici@comune.taranto.it</w:t>
                    </w:r>
                  </w:p>
                  <w:p w14:paraId="25589665" w14:textId="77777777" w:rsidR="005F5768" w:rsidRPr="00C75D38" w:rsidRDefault="005F5768" w:rsidP="005F5768">
                    <w:pPr>
                      <w:pStyle w:val="Intestazione"/>
                      <w:rPr>
                        <w:rFonts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C75D38">
                      <w:rPr>
                        <w:rFonts w:cs="Calibri"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 xml:space="preserve">pec: </w:t>
                    </w:r>
                    <w:r w:rsidRPr="00C75D38">
                      <w:rPr>
                        <w:rFonts w:cs="Calibri"/>
                        <w:sz w:val="16"/>
                        <w:szCs w:val="16"/>
                      </w:rPr>
                      <w:t>innovazione.comunetaranto@pec.rupar.puglia.it</w:t>
                    </w:r>
                  </w:p>
                  <w:p w14:paraId="528E5C09" w14:textId="77777777" w:rsidR="0027116A" w:rsidRPr="00773B4A" w:rsidRDefault="0027116A" w:rsidP="006C470B">
                    <w:pPr>
                      <w:pStyle w:val="Intestazione"/>
                      <w:rPr>
                        <w:rFonts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A20F07F" wp14:editId="5DFD82CD">
              <wp:simplePos x="0" y="0"/>
              <wp:positionH relativeFrom="column">
                <wp:posOffset>4699635</wp:posOffset>
              </wp:positionH>
              <wp:positionV relativeFrom="paragraph">
                <wp:posOffset>1224915</wp:posOffset>
              </wp:positionV>
              <wp:extent cx="2833370" cy="384175"/>
              <wp:effectExtent l="3810" t="0" r="1270" b="635"/>
              <wp:wrapNone/>
              <wp:docPr id="1710833366" name="Casella di tes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337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ED028" w14:textId="77777777" w:rsidR="00FE3AF4" w:rsidRPr="00C75D38" w:rsidRDefault="00FE3AF4" w:rsidP="00FE3AF4">
                          <w:pPr>
                            <w:pStyle w:val="Intestazione"/>
                            <w:ind w:right="-6037"/>
                            <w:rPr>
                              <w:rFonts w:cs="Calibri"/>
                              <w:b/>
                              <w:bCs/>
                              <w:color w:val="014798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C75D38">
                              <w:rPr>
                                <w:rStyle w:val="Collegamentoipertestuale"/>
                                <w:rFonts w:cs="Calibri"/>
                                <w:b/>
                                <w:bCs/>
                                <w:color w:val="014798"/>
                                <w:sz w:val="20"/>
                                <w:szCs w:val="20"/>
                                <w:u w:val="none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0F07F" id="Casella di testo 41" o:spid="_x0000_s1027" type="#_x0000_t202" style="position:absolute;margin-left:370.05pt;margin-top:96.45pt;width:223.1pt;height:3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" filled="f" stroked="f" strokeweight=".5pt">
              <v:textbox>
                <w:txbxContent>
                  <w:p w14:paraId="19AED028" w14:textId="77777777" w:rsidR="00FE3AF4" w:rsidRPr="00C75D38" w:rsidRDefault="00FE3AF4" w:rsidP="00FE3AF4">
                    <w:pPr>
                      <w:pStyle w:val="Intestazione"/>
                      <w:ind w:right="-6037"/>
                      <w:rPr>
                        <w:rFonts w:cs="Calibri"/>
                        <w:b/>
                        <w:bCs/>
                        <w:color w:val="014798"/>
                        <w:sz w:val="20"/>
                        <w:szCs w:val="20"/>
                      </w:rPr>
                    </w:pPr>
                    <w:hyperlink r:id="rId2" w:history="1">
                      <w:r w:rsidRPr="00C75D38">
                        <w:rPr>
                          <w:rStyle w:val="Collegamentoipertestuale"/>
                          <w:rFonts w:cs="Calibri"/>
                          <w:b/>
                          <w:bCs/>
                          <w:color w:val="014798"/>
                          <w:sz w:val="20"/>
                          <w:szCs w:val="20"/>
                          <w:u w:val="none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896" behindDoc="0" locked="0" layoutInCell="1" allowOverlap="1" wp14:anchorId="3CB72B14" wp14:editId="66E71DA4">
          <wp:simplePos x="0" y="0"/>
          <wp:positionH relativeFrom="margin">
            <wp:posOffset>-1784350</wp:posOffset>
          </wp:positionH>
          <wp:positionV relativeFrom="paragraph">
            <wp:posOffset>257810</wp:posOffset>
          </wp:positionV>
          <wp:extent cx="9669145" cy="7332980"/>
          <wp:effectExtent l="0" t="0" r="0" b="0"/>
          <wp:wrapNone/>
          <wp:docPr id="4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9145" cy="733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9FC6A2B" wp14:editId="2B6444FB">
              <wp:simplePos x="0" y="0"/>
              <wp:positionH relativeFrom="column">
                <wp:posOffset>-1776730</wp:posOffset>
              </wp:positionH>
              <wp:positionV relativeFrom="paragraph">
                <wp:posOffset>-169545</wp:posOffset>
              </wp:positionV>
              <wp:extent cx="2834640" cy="215265"/>
              <wp:effectExtent l="4445" t="1905" r="0" b="1905"/>
              <wp:wrapNone/>
              <wp:docPr id="1629638573" name="Casella di test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CA88D" w14:textId="77777777" w:rsidR="00FE3AF4" w:rsidRPr="00773B4A" w:rsidRDefault="00FE3AF4" w:rsidP="00FE3AF4">
                          <w:pPr>
                            <w:pStyle w:val="Intestazione"/>
                            <w:ind w:right="-6037"/>
                            <w:rPr>
                              <w:rFonts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</w:pPr>
                          <w:r w:rsidRPr="00773B4A">
                            <w:rPr>
                              <w:rFonts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  <w:t>www.comune.taranto.it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FC6A2B" id="Casella di testo 39" o:spid="_x0000_s1028" type="#_x0000_t202" style="position:absolute;margin-left:-139.9pt;margin-top:-13.35pt;width:223.2pt;height:16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" filled="f" stroked="f" strokeweight=".5pt">
              <v:textbox>
                <w:txbxContent>
                  <w:p w14:paraId="253CA88D" w14:textId="77777777" w:rsidR="00FE3AF4" w:rsidRPr="00773B4A" w:rsidRDefault="00FE3AF4" w:rsidP="00FE3AF4">
                    <w:pPr>
                      <w:pStyle w:val="Intestazione"/>
                      <w:ind w:right="-6037"/>
                      <w:rPr>
                        <w:rFonts w:cs="Calibri"/>
                        <w:b/>
                        <w:bCs/>
                        <w:color w:val="004898"/>
                        <w:sz w:val="15"/>
                        <w:szCs w:val="15"/>
                      </w:rPr>
                    </w:pPr>
                    <w:r w:rsidRPr="00773B4A">
                      <w:rPr>
                        <w:rFonts w:cs="Calibri"/>
                        <w:b/>
                        <w:bCs/>
                        <w:color w:val="004898"/>
                        <w:sz w:val="15"/>
                        <w:szCs w:val="15"/>
                      </w:rPr>
                      <w:t>www.comune.taranto.it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0" locked="0" layoutInCell="1" allowOverlap="1" wp14:anchorId="4381CD89" wp14:editId="1C649B75">
          <wp:simplePos x="0" y="0"/>
          <wp:positionH relativeFrom="column">
            <wp:posOffset>-1776730</wp:posOffset>
          </wp:positionH>
          <wp:positionV relativeFrom="page">
            <wp:posOffset>8716645</wp:posOffset>
          </wp:positionV>
          <wp:extent cx="741680" cy="694690"/>
          <wp:effectExtent l="0" t="0" r="0" b="0"/>
          <wp:wrapNone/>
          <wp:docPr id="6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4" r="1238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FAA2" w14:textId="2EBFACD1" w:rsidR="00B41DE9" w:rsidRDefault="00652104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7585D66" wp14:editId="1A28EAAD">
              <wp:simplePos x="0" y="0"/>
              <wp:positionH relativeFrom="column">
                <wp:posOffset>-19050</wp:posOffset>
              </wp:positionH>
              <wp:positionV relativeFrom="paragraph">
                <wp:posOffset>1160780</wp:posOffset>
              </wp:positionV>
              <wp:extent cx="1329690" cy="229870"/>
              <wp:effectExtent l="0" t="0" r="3810" b="0"/>
              <wp:wrapNone/>
              <wp:docPr id="176024626" name="Casella di test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0231F" w14:textId="77777777" w:rsidR="00B41DE9" w:rsidRPr="00C75D38" w:rsidRDefault="00B41DE9" w:rsidP="00B41DE9">
                          <w:pPr>
                            <w:pStyle w:val="Intestazione"/>
                            <w:ind w:right="-6037"/>
                            <w:rPr>
                              <w:rFonts w:cs="Calibri"/>
                              <w:b/>
                              <w:bCs/>
                              <w:color w:val="014798"/>
                              <w:sz w:val="15"/>
                              <w:szCs w:val="15"/>
                            </w:rPr>
                          </w:pPr>
                          <w:hyperlink r:id="rId1" w:history="1">
                            <w:r w:rsidRPr="00C75D38">
                              <w:rPr>
                                <w:rStyle w:val="Collegamentoipertestuale"/>
                                <w:rFonts w:cs="Calibri"/>
                                <w:b/>
                                <w:bCs/>
                                <w:color w:val="014798"/>
                                <w:sz w:val="15"/>
                                <w:szCs w:val="15"/>
                                <w:u w:val="none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85D66" id="_x0000_t202" coordsize="21600,21600" o:spt="202" path="m,l,21600r21600,l21600,xe">
              <v:stroke joinstyle="miter"/>
              <v:path gradientshapeok="t" o:connecttype="rect"/>
            </v:shapetype>
            <v:shape id="Casella di testo 64" o:spid="_x0000_s1032" type="#_x0000_t202" style="position:absolute;margin-left:-1.5pt;margin-top:91.4pt;width:104.7pt;height:1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" filled="f" stroked="f" strokeweight=".5pt">
              <v:textbox>
                <w:txbxContent>
                  <w:p w14:paraId="1D80231F" w14:textId="77777777" w:rsidR="00B41DE9" w:rsidRPr="00C75D38" w:rsidRDefault="00B41DE9" w:rsidP="00B41DE9">
                    <w:pPr>
                      <w:pStyle w:val="Intestazione"/>
                      <w:ind w:right="-6037"/>
                      <w:rPr>
                        <w:rFonts w:cs="Calibri"/>
                        <w:b/>
                        <w:bCs/>
                        <w:color w:val="014798"/>
                        <w:sz w:val="15"/>
                        <w:szCs w:val="15"/>
                      </w:rPr>
                    </w:pPr>
                    <w:hyperlink r:id="rId2" w:history="1">
                      <w:r w:rsidRPr="00C75D38">
                        <w:rPr>
                          <w:rStyle w:val="Collegamentoipertestuale"/>
                          <w:rFonts w:cs="Calibri"/>
                          <w:b/>
                          <w:bCs/>
                          <w:color w:val="014798"/>
                          <w:sz w:val="15"/>
                          <w:szCs w:val="15"/>
                          <w:u w:val="none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4041628" wp14:editId="739E832D">
              <wp:simplePos x="0" y="0"/>
              <wp:positionH relativeFrom="column">
                <wp:posOffset>-64135</wp:posOffset>
              </wp:positionH>
              <wp:positionV relativeFrom="paragraph">
                <wp:posOffset>624205</wp:posOffset>
              </wp:positionV>
              <wp:extent cx="3185795" cy="532765"/>
              <wp:effectExtent l="2540" t="0" r="2540" b="0"/>
              <wp:wrapNone/>
              <wp:docPr id="280930224" name="Casella di testo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5795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7478D" w14:textId="77777777" w:rsidR="00114847" w:rsidRPr="00C75D38" w:rsidRDefault="00C63ECE" w:rsidP="00114847">
                          <w:pPr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C75D38"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 xml:space="preserve">Vico Carducci, 17 - 74123 Taranto – </w:t>
                          </w:r>
                        </w:p>
                        <w:p w14:paraId="6060E7ED" w14:textId="77777777" w:rsidR="006658BD" w:rsidRPr="00C75D38" w:rsidRDefault="00114847" w:rsidP="006658BD">
                          <w:pPr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C75D38"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 xml:space="preserve">PEO: </w:t>
                          </w:r>
                          <w:hyperlink r:id="rId3" w:history="1">
                            <w:r w:rsidR="006658BD" w:rsidRPr="00C75D38">
                              <w:rPr>
                                <w:rStyle w:val="Collegamentoipertestuale"/>
                                <w:rFonts w:cs="Calibri"/>
                                <w:sz w:val="16"/>
                                <w:szCs w:val="16"/>
                              </w:rPr>
                              <w:t>ambiente@comune.taranto.it</w:t>
                            </w:r>
                          </w:hyperlink>
                          <w:r w:rsidR="006658BD" w:rsidRPr="00C75D38"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0AE6B09" w14:textId="77777777" w:rsidR="00B41DE9" w:rsidRPr="00C75D38" w:rsidRDefault="006658BD" w:rsidP="002C777E">
                          <w:pPr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C75D38"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 xml:space="preserve">PEC: </w:t>
                          </w:r>
                          <w:hyperlink r:id="rId4" w:history="1">
                            <w:r w:rsidRPr="00C75D38">
                              <w:rPr>
                                <w:rStyle w:val="Collegamentoipertestuale"/>
                                <w:rFonts w:cs="Calibri"/>
                                <w:sz w:val="16"/>
                                <w:szCs w:val="16"/>
                              </w:rPr>
                              <w:t>ambiente.comunetaranto@pec.rupar.puglia.it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41628" id="Casella di testo 62" o:spid="_x0000_s1033" type="#_x0000_t202" style="position:absolute;margin-left:-5.05pt;margin-top:49.15pt;width:250.85pt;height:41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" filled="f" stroked="f" strokeweight=".5pt">
              <v:textbox>
                <w:txbxContent>
                  <w:p w14:paraId="6557478D" w14:textId="77777777" w:rsidR="00114847" w:rsidRPr="00C75D38" w:rsidRDefault="00C63ECE" w:rsidP="00114847">
                    <w:pPr>
                      <w:rPr>
                        <w:rFonts w:cs="Calibri"/>
                        <w:color w:val="595A59"/>
                        <w:sz w:val="16"/>
                        <w:szCs w:val="16"/>
                      </w:rPr>
                    </w:pPr>
                    <w:r w:rsidRPr="00C75D38">
                      <w:rPr>
                        <w:rFonts w:cs="Calibri"/>
                        <w:color w:val="595A59"/>
                        <w:sz w:val="16"/>
                        <w:szCs w:val="16"/>
                      </w:rPr>
                      <w:t xml:space="preserve">Vico Carducci, 17 - 74123 Taranto – </w:t>
                    </w:r>
                  </w:p>
                  <w:p w14:paraId="6060E7ED" w14:textId="77777777" w:rsidR="006658BD" w:rsidRPr="00C75D38" w:rsidRDefault="00114847" w:rsidP="006658BD">
                    <w:pPr>
                      <w:rPr>
                        <w:rFonts w:cs="Calibri"/>
                        <w:color w:val="595A59"/>
                        <w:sz w:val="16"/>
                        <w:szCs w:val="16"/>
                      </w:rPr>
                    </w:pPr>
                    <w:r w:rsidRPr="00C75D38">
                      <w:rPr>
                        <w:rFonts w:cs="Calibri"/>
                        <w:color w:val="595A59"/>
                        <w:sz w:val="16"/>
                        <w:szCs w:val="16"/>
                      </w:rPr>
                      <w:t xml:space="preserve">PEO: </w:t>
                    </w:r>
                    <w:hyperlink r:id="rId5" w:history="1">
                      <w:r w:rsidR="006658BD" w:rsidRPr="00C75D38">
                        <w:rPr>
                          <w:rStyle w:val="Collegamentoipertestuale"/>
                          <w:rFonts w:cs="Calibri"/>
                          <w:sz w:val="16"/>
                          <w:szCs w:val="16"/>
                        </w:rPr>
                        <w:t>ambiente@comune.taranto.it</w:t>
                      </w:r>
                    </w:hyperlink>
                    <w:r w:rsidR="006658BD" w:rsidRPr="00C75D38">
                      <w:rPr>
                        <w:rFonts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</w:p>
                  <w:p w14:paraId="00AE6B09" w14:textId="77777777" w:rsidR="00B41DE9" w:rsidRPr="00C75D38" w:rsidRDefault="006658BD" w:rsidP="002C777E">
                    <w:pPr>
                      <w:rPr>
                        <w:rFonts w:cs="Calibri"/>
                        <w:color w:val="595A59"/>
                        <w:sz w:val="16"/>
                        <w:szCs w:val="16"/>
                      </w:rPr>
                    </w:pPr>
                    <w:r w:rsidRPr="00C75D38">
                      <w:rPr>
                        <w:rFonts w:cs="Calibri"/>
                        <w:color w:val="595A59"/>
                        <w:sz w:val="16"/>
                        <w:szCs w:val="16"/>
                      </w:rPr>
                      <w:t xml:space="preserve">PEC: </w:t>
                    </w:r>
                    <w:hyperlink r:id="rId6" w:history="1">
                      <w:r w:rsidRPr="00C75D38">
                        <w:rPr>
                          <w:rStyle w:val="Collegamentoipertestuale"/>
                          <w:rFonts w:cs="Calibri"/>
                          <w:sz w:val="16"/>
                          <w:szCs w:val="16"/>
                        </w:rPr>
                        <w:t>ambiente.comunetaranto@pec.rupar.puglia.it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040" behindDoc="1" locked="0" layoutInCell="1" allowOverlap="1" wp14:anchorId="7BD2B8FF" wp14:editId="6321F00E">
          <wp:simplePos x="0" y="0"/>
          <wp:positionH relativeFrom="margin">
            <wp:posOffset>-829945</wp:posOffset>
          </wp:positionH>
          <wp:positionV relativeFrom="paragraph">
            <wp:posOffset>149860</wp:posOffset>
          </wp:positionV>
          <wp:extent cx="7567295" cy="1769110"/>
          <wp:effectExtent l="0" t="0" r="0" b="0"/>
          <wp:wrapNone/>
          <wp:docPr id="1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76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E0FFEE1" wp14:editId="08D0B142">
              <wp:simplePos x="0" y="0"/>
              <wp:positionH relativeFrom="column">
                <wp:posOffset>-102235</wp:posOffset>
              </wp:positionH>
              <wp:positionV relativeFrom="paragraph">
                <wp:posOffset>408305</wp:posOffset>
              </wp:positionV>
              <wp:extent cx="3820795" cy="215265"/>
              <wp:effectExtent l="2540" t="0" r="0" b="0"/>
              <wp:wrapNone/>
              <wp:docPr id="166562040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0795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B3591" w14:textId="77777777" w:rsidR="0027116A" w:rsidRPr="00C75D38" w:rsidRDefault="006658BD" w:rsidP="00B41DE9">
                          <w:pPr>
                            <w:pStyle w:val="Intestazione"/>
                            <w:ind w:right="-6037"/>
                            <w:rPr>
                              <w:rFonts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</w:pPr>
                          <w:r w:rsidRPr="00C75D38">
                            <w:rPr>
                              <w:rFonts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  <w:t>Direzione Ambiente Salute e Qualità della Vita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0FFEE1" id="Casella di testo 1" o:spid="_x0000_s1034" type="#_x0000_t202" style="position:absolute;margin-left:-8.05pt;margin-top:32.15pt;width:300.85pt;height:16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" filled="f" stroked="f" strokeweight=".5pt">
              <v:textbox>
                <w:txbxContent>
                  <w:p w14:paraId="24BB3591" w14:textId="77777777" w:rsidR="0027116A" w:rsidRPr="00C75D38" w:rsidRDefault="006658BD" w:rsidP="00B41DE9">
                    <w:pPr>
                      <w:pStyle w:val="Intestazione"/>
                      <w:ind w:right="-6037"/>
                      <w:rPr>
                        <w:rFonts w:cs="Calibri"/>
                        <w:b/>
                        <w:bCs/>
                        <w:color w:val="004898"/>
                        <w:sz w:val="15"/>
                        <w:szCs w:val="15"/>
                      </w:rPr>
                    </w:pPr>
                    <w:r w:rsidRPr="00C75D38">
                      <w:rPr>
                        <w:rFonts w:cs="Calibri"/>
                        <w:b/>
                        <w:bCs/>
                        <w:color w:val="004898"/>
                        <w:sz w:val="15"/>
                        <w:szCs w:val="15"/>
                      </w:rPr>
                      <w:t>Direzione Ambiente Salute e Qualità della Vita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B5B3" w14:textId="77777777" w:rsidR="00652104" w:rsidRDefault="00652104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88FC1C" wp14:editId="65658208">
              <wp:simplePos x="0" y="0"/>
              <wp:positionH relativeFrom="column">
                <wp:posOffset>4709160</wp:posOffset>
              </wp:positionH>
              <wp:positionV relativeFrom="paragraph">
                <wp:posOffset>981710</wp:posOffset>
              </wp:positionV>
              <wp:extent cx="2832735" cy="384175"/>
              <wp:effectExtent l="3810" t="635" r="1905" b="0"/>
              <wp:wrapNone/>
              <wp:docPr id="362671683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7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D2B38" w14:textId="77777777" w:rsidR="00652104" w:rsidRPr="00541AD0" w:rsidRDefault="00652104" w:rsidP="00E340EE">
                          <w:pPr>
                            <w:pStyle w:val="Intestazione"/>
                            <w:ind w:right="-6037"/>
                            <w:rPr>
                              <w:rFonts w:cs="Calibri"/>
                              <w:b/>
                              <w:bCs/>
                              <w:color w:val="014798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541AD0">
                              <w:rPr>
                                <w:rStyle w:val="Collegamentoipertestuale"/>
                                <w:rFonts w:cs="Calibri"/>
                                <w:b/>
                                <w:bCs/>
                                <w:color w:val="014798"/>
                                <w:sz w:val="20"/>
                                <w:szCs w:val="20"/>
                                <w:u w:val="none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8FC1C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35" type="#_x0000_t202" style="position:absolute;margin-left:370.8pt;margin-top:77.3pt;width:223.05pt;height:3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" filled="f" stroked="f" strokeweight=".5pt">
              <v:textbox>
                <w:txbxContent>
                  <w:p w14:paraId="0DBD2B38" w14:textId="77777777" w:rsidR="00652104" w:rsidRPr="00541AD0" w:rsidRDefault="00652104" w:rsidP="00E340EE">
                    <w:pPr>
                      <w:pStyle w:val="Intestazione"/>
                      <w:ind w:right="-6037"/>
                      <w:rPr>
                        <w:rFonts w:cs="Calibri"/>
                        <w:b/>
                        <w:bCs/>
                        <w:color w:val="014798"/>
                        <w:sz w:val="20"/>
                        <w:szCs w:val="20"/>
                      </w:rPr>
                    </w:pPr>
                    <w:hyperlink r:id="rId2" w:history="1">
                      <w:r w:rsidRPr="00541AD0">
                        <w:rPr>
                          <w:rStyle w:val="Collegamentoipertestuale"/>
                          <w:rFonts w:cs="Calibri"/>
                          <w:b/>
                          <w:bCs/>
                          <w:color w:val="014798"/>
                          <w:sz w:val="20"/>
                          <w:szCs w:val="20"/>
                          <w:u w:val="none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7BA0F9" wp14:editId="38BA7D4B">
              <wp:simplePos x="0" y="0"/>
              <wp:positionH relativeFrom="column">
                <wp:posOffset>5170170</wp:posOffset>
              </wp:positionH>
              <wp:positionV relativeFrom="paragraph">
                <wp:posOffset>1229995</wp:posOffset>
              </wp:positionV>
              <wp:extent cx="1028700" cy="238125"/>
              <wp:effectExtent l="0" t="1270" r="1905" b="0"/>
              <wp:wrapNone/>
              <wp:docPr id="1497278671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567F7" w14:textId="77777777" w:rsidR="00652104" w:rsidRPr="006E69BC" w:rsidRDefault="00652104" w:rsidP="00E340EE">
                          <w:pPr>
                            <w:jc w:val="right"/>
                            <w:rPr>
                              <w:color w:val="44546A"/>
                              <w:sz w:val="18"/>
                              <w:szCs w:val="18"/>
                            </w:rPr>
                          </w:pPr>
                          <w:r w:rsidRPr="006E69BC">
                            <w:rPr>
                              <w:b/>
                              <w:bCs/>
                              <w:color w:val="44546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E69BC">
                            <w:rPr>
                              <w:b/>
                              <w:bCs/>
                              <w:color w:val="44546A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6E69BC">
                            <w:rPr>
                              <w:b/>
                              <w:bCs/>
                              <w:color w:val="44546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44546A"/>
                              <w:sz w:val="18"/>
                              <w:szCs w:val="18"/>
                            </w:rPr>
                            <w:t>2</w:t>
                          </w:r>
                          <w:r w:rsidRPr="006E69BC">
                            <w:rPr>
                              <w:b/>
                              <w:bCs/>
                              <w:color w:val="44546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6E69BC">
                            <w:rPr>
                              <w:color w:val="44546A"/>
                              <w:sz w:val="18"/>
                              <w:szCs w:val="18"/>
                            </w:rPr>
                            <w:t xml:space="preserve"> di </w:t>
                          </w:r>
                          <w:r w:rsidRPr="006E69BC">
                            <w:rPr>
                              <w:b/>
                              <w:bCs/>
                              <w:color w:val="44546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E69BC">
                            <w:rPr>
                              <w:b/>
                              <w:bCs/>
                              <w:color w:val="44546A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6E69BC">
                            <w:rPr>
                              <w:b/>
                              <w:bCs/>
                              <w:color w:val="44546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44546A"/>
                              <w:sz w:val="18"/>
                              <w:szCs w:val="18"/>
                            </w:rPr>
                            <w:t>2</w:t>
                          </w:r>
                          <w:r w:rsidRPr="006E69BC">
                            <w:rPr>
                              <w:b/>
                              <w:bCs/>
                              <w:color w:val="44546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AF221C3" w14:textId="77777777" w:rsidR="00652104" w:rsidRDefault="00652104" w:rsidP="00E340E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BA0F9" id="Casella di testo 7" o:spid="_x0000_s1036" type="#_x0000_t202" style="position:absolute;margin-left:407.1pt;margin-top:96.85pt;width:81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" filled="f" stroked="f" strokeweight=".5pt">
              <v:textbox>
                <w:txbxContent>
                  <w:p w14:paraId="1A8567F7" w14:textId="77777777" w:rsidR="00652104" w:rsidRPr="006E69BC" w:rsidRDefault="00652104" w:rsidP="00E340EE">
                    <w:pPr>
                      <w:jc w:val="right"/>
                      <w:rPr>
                        <w:color w:val="44546A"/>
                        <w:sz w:val="18"/>
                        <w:szCs w:val="18"/>
                      </w:rPr>
                    </w:pPr>
                    <w:r w:rsidRPr="006E69BC">
                      <w:rPr>
                        <w:b/>
                        <w:bCs/>
                        <w:color w:val="44546A"/>
                        <w:sz w:val="18"/>
                        <w:szCs w:val="18"/>
                      </w:rPr>
                      <w:fldChar w:fldCharType="begin"/>
                    </w:r>
                    <w:r w:rsidRPr="006E69BC">
                      <w:rPr>
                        <w:b/>
                        <w:bCs/>
                        <w:color w:val="44546A"/>
                        <w:sz w:val="18"/>
                        <w:szCs w:val="18"/>
                      </w:rPr>
                      <w:instrText>PAGE  \* Arabic  \* MERGEFORMAT</w:instrText>
                    </w:r>
                    <w:r w:rsidRPr="006E69BC">
                      <w:rPr>
                        <w:b/>
                        <w:bCs/>
                        <w:color w:val="44546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44546A"/>
                        <w:sz w:val="18"/>
                        <w:szCs w:val="18"/>
                      </w:rPr>
                      <w:t>2</w:t>
                    </w:r>
                    <w:r w:rsidRPr="006E69BC">
                      <w:rPr>
                        <w:b/>
                        <w:bCs/>
                        <w:color w:val="44546A"/>
                        <w:sz w:val="18"/>
                        <w:szCs w:val="18"/>
                      </w:rPr>
                      <w:fldChar w:fldCharType="end"/>
                    </w:r>
                    <w:r w:rsidRPr="006E69BC">
                      <w:rPr>
                        <w:color w:val="44546A"/>
                        <w:sz w:val="18"/>
                        <w:szCs w:val="18"/>
                      </w:rPr>
                      <w:t xml:space="preserve"> di </w:t>
                    </w:r>
                    <w:r w:rsidRPr="006E69BC">
                      <w:rPr>
                        <w:b/>
                        <w:bCs/>
                        <w:color w:val="44546A"/>
                        <w:sz w:val="18"/>
                        <w:szCs w:val="18"/>
                      </w:rPr>
                      <w:fldChar w:fldCharType="begin"/>
                    </w:r>
                    <w:r w:rsidRPr="006E69BC">
                      <w:rPr>
                        <w:b/>
                        <w:bCs/>
                        <w:color w:val="44546A"/>
                        <w:sz w:val="18"/>
                        <w:szCs w:val="18"/>
                      </w:rPr>
                      <w:instrText>NUMPAGES  \* Arabic  \* MERGEFORMAT</w:instrText>
                    </w:r>
                    <w:r w:rsidRPr="006E69BC">
                      <w:rPr>
                        <w:b/>
                        <w:bCs/>
                        <w:color w:val="44546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44546A"/>
                        <w:sz w:val="18"/>
                        <w:szCs w:val="18"/>
                      </w:rPr>
                      <w:t>2</w:t>
                    </w:r>
                    <w:r w:rsidRPr="006E69BC">
                      <w:rPr>
                        <w:b/>
                        <w:bCs/>
                        <w:color w:val="44546A"/>
                        <w:sz w:val="18"/>
                        <w:szCs w:val="18"/>
                      </w:rPr>
                      <w:fldChar w:fldCharType="end"/>
                    </w:r>
                  </w:p>
                  <w:p w14:paraId="0AF221C3" w14:textId="77777777" w:rsidR="00652104" w:rsidRDefault="00652104" w:rsidP="00E340E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F1FD2E3" wp14:editId="0E924B2C">
              <wp:simplePos x="0" y="0"/>
              <wp:positionH relativeFrom="column">
                <wp:posOffset>-111760</wp:posOffset>
              </wp:positionH>
              <wp:positionV relativeFrom="paragraph">
                <wp:posOffset>998220</wp:posOffset>
              </wp:positionV>
              <wp:extent cx="3185795" cy="474980"/>
              <wp:effectExtent l="2540" t="0" r="2540" b="3175"/>
              <wp:wrapNone/>
              <wp:docPr id="134538779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5795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70E25" w14:textId="77777777" w:rsidR="00652104" w:rsidRPr="007F63D0" w:rsidRDefault="00652104" w:rsidP="00E340EE">
                          <w:pPr>
                            <w:pStyle w:val="Intestazione"/>
                            <w:ind w:right="-6037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F0621C"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>P.zza Municipio n.1 - 74123 Taranto - +39 099 4581 143</w:t>
                          </w:r>
                        </w:p>
                        <w:p w14:paraId="51866D6B" w14:textId="77777777" w:rsidR="00652104" w:rsidRPr="008625AB" w:rsidRDefault="00652104" w:rsidP="00E340EE">
                          <w:pPr>
                            <w:pStyle w:val="Intestazione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BC140E">
                            <w:rPr>
                              <w:rFonts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email</w:t>
                          </w:r>
                          <w:r w:rsidRPr="008625AB">
                            <w:rPr>
                              <w:rFonts w:cs="Calibri"/>
                              <w:smallCaps/>
                              <w:color w:val="595A59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hyperlink r:id="rId3" w:history="1">
                            <w:r w:rsidRPr="003503E7">
                              <w:rPr>
                                <w:rStyle w:val="Collegamentoipertestuale"/>
                                <w:color w:val="595A59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ambiente@comune.taranto.it</w:t>
                            </w:r>
                          </w:hyperlink>
                        </w:p>
                        <w:p w14:paraId="2D2082C1" w14:textId="77777777" w:rsidR="00652104" w:rsidRPr="00F0621C" w:rsidRDefault="00652104" w:rsidP="00E340EE">
                          <w:pPr>
                            <w:pStyle w:val="Intestazione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BC140E">
                            <w:rPr>
                              <w:rFonts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4A2332">
                            <w:rPr>
                              <w:rFonts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hyperlink r:id="rId4" w:history="1">
                            <w:r w:rsidRPr="003503E7">
                              <w:rPr>
                                <w:rStyle w:val="Collegamentoipertestuale"/>
                                <w:color w:val="595A59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ambiente.comunetaranto@pec.rupar.puglia.it</w:t>
                            </w:r>
                          </w:hyperlink>
                        </w:p>
                        <w:p w14:paraId="5344FAA2" w14:textId="77777777" w:rsidR="00652104" w:rsidRPr="00773B4A" w:rsidRDefault="00652104" w:rsidP="00E340EE">
                          <w:pPr>
                            <w:pStyle w:val="Intestazione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1FD2E3" id="_x0000_s1037" type="#_x0000_t202" style="position:absolute;margin-left:-8.8pt;margin-top:78.6pt;width:250.85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" filled="f" stroked="f" strokeweight=".5pt">
              <v:textbox>
                <w:txbxContent>
                  <w:p w14:paraId="2A170E25" w14:textId="77777777" w:rsidR="00652104" w:rsidRPr="007F63D0" w:rsidRDefault="00652104" w:rsidP="00E340EE">
                    <w:pPr>
                      <w:pStyle w:val="Intestazione"/>
                      <w:ind w:right="-6037"/>
                      <w:rPr>
                        <w:rFonts w:cs="Calibri"/>
                        <w:color w:val="595A59"/>
                        <w:sz w:val="16"/>
                        <w:szCs w:val="16"/>
                      </w:rPr>
                    </w:pPr>
                    <w:r w:rsidRPr="00F0621C">
                      <w:rPr>
                        <w:rFonts w:cs="Calibri"/>
                        <w:color w:val="595A59"/>
                        <w:sz w:val="16"/>
                        <w:szCs w:val="16"/>
                      </w:rPr>
                      <w:t>P.zza Municipio n.1 - 74123 Taranto - +39 099 4581 143</w:t>
                    </w:r>
                  </w:p>
                  <w:p w14:paraId="51866D6B" w14:textId="77777777" w:rsidR="00652104" w:rsidRPr="008625AB" w:rsidRDefault="00652104" w:rsidP="00E340EE">
                    <w:pPr>
                      <w:pStyle w:val="Intestazione"/>
                      <w:rPr>
                        <w:rFonts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BC140E">
                      <w:rPr>
                        <w:rFonts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email</w:t>
                    </w:r>
                    <w:r w:rsidRPr="008625AB">
                      <w:rPr>
                        <w:rFonts w:cs="Calibri"/>
                        <w:smallCaps/>
                        <w:color w:val="595A59"/>
                        <w:sz w:val="16"/>
                        <w:szCs w:val="16"/>
                        <w:lang w:val="en-US"/>
                      </w:rPr>
                      <w:t xml:space="preserve">   </w:t>
                    </w:r>
                    <w:hyperlink r:id="rId5" w:history="1">
                      <w:r w:rsidRPr="003503E7">
                        <w:rPr>
                          <w:rStyle w:val="Collegamentoipertestuale"/>
                          <w:color w:val="595A59"/>
                          <w:sz w:val="16"/>
                          <w:szCs w:val="16"/>
                          <w:u w:val="none"/>
                          <w:lang w:val="en-US"/>
                        </w:rPr>
                        <w:t>ambiente@comune.taranto.it</w:t>
                      </w:r>
                    </w:hyperlink>
                  </w:p>
                  <w:p w14:paraId="2D2082C1" w14:textId="77777777" w:rsidR="00652104" w:rsidRPr="00F0621C" w:rsidRDefault="00652104" w:rsidP="00E340EE">
                    <w:pPr>
                      <w:pStyle w:val="Intestazione"/>
                      <w:rPr>
                        <w:rFonts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BC140E">
                      <w:rPr>
                        <w:rFonts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4A2332">
                      <w:rPr>
                        <w:rFonts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 </w:t>
                    </w:r>
                    <w:hyperlink r:id="rId6" w:history="1">
                      <w:r w:rsidRPr="003503E7">
                        <w:rPr>
                          <w:rStyle w:val="Collegamentoipertestuale"/>
                          <w:color w:val="595A59"/>
                          <w:sz w:val="16"/>
                          <w:szCs w:val="16"/>
                          <w:u w:val="none"/>
                          <w:lang w:val="en-US"/>
                        </w:rPr>
                        <w:t>ambiente.comunetaranto@pec.rupar.puglia.it</w:t>
                      </w:r>
                    </w:hyperlink>
                  </w:p>
                  <w:p w14:paraId="5344FAA2" w14:textId="77777777" w:rsidR="00652104" w:rsidRPr="00773B4A" w:rsidRDefault="00652104" w:rsidP="00E340EE">
                    <w:pPr>
                      <w:pStyle w:val="Intestazione"/>
                      <w:rPr>
                        <w:rFonts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47488" behindDoc="0" locked="0" layoutInCell="1" allowOverlap="1" wp14:anchorId="7847B5FA" wp14:editId="5E1DC1BB">
          <wp:simplePos x="0" y="0"/>
          <wp:positionH relativeFrom="margin">
            <wp:posOffset>-1784350</wp:posOffset>
          </wp:positionH>
          <wp:positionV relativeFrom="paragraph">
            <wp:posOffset>257810</wp:posOffset>
          </wp:positionV>
          <wp:extent cx="9669145" cy="7332980"/>
          <wp:effectExtent l="0" t="0" r="0" b="0"/>
          <wp:wrapNone/>
          <wp:docPr id="1775460203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9145" cy="733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32C7042" wp14:editId="7D3FAB0F">
              <wp:simplePos x="0" y="0"/>
              <wp:positionH relativeFrom="column">
                <wp:posOffset>-1776730</wp:posOffset>
              </wp:positionH>
              <wp:positionV relativeFrom="paragraph">
                <wp:posOffset>-169545</wp:posOffset>
              </wp:positionV>
              <wp:extent cx="2834640" cy="215265"/>
              <wp:effectExtent l="4445" t="1905" r="0" b="1905"/>
              <wp:wrapNone/>
              <wp:docPr id="1939832192" name="Casella di test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D4937" w14:textId="77777777" w:rsidR="00652104" w:rsidRPr="00773B4A" w:rsidRDefault="00652104" w:rsidP="00E340EE">
                          <w:pPr>
                            <w:pStyle w:val="Intestazione"/>
                            <w:ind w:right="-6037"/>
                            <w:rPr>
                              <w:rFonts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</w:pPr>
                          <w:r w:rsidRPr="00773B4A">
                            <w:rPr>
                              <w:rFonts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  <w:t>www.comune.taranto.it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C7042" id="_x0000_s1038" type="#_x0000_t202" style="position:absolute;margin-left:-139.9pt;margin-top:-13.35pt;width:223.2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" filled="f" stroked="f" strokeweight=".5pt">
              <v:textbox>
                <w:txbxContent>
                  <w:p w14:paraId="4D7D4937" w14:textId="77777777" w:rsidR="00652104" w:rsidRPr="00773B4A" w:rsidRDefault="00652104" w:rsidP="00E340EE">
                    <w:pPr>
                      <w:pStyle w:val="Intestazione"/>
                      <w:ind w:right="-6037"/>
                      <w:rPr>
                        <w:rFonts w:cs="Calibri"/>
                        <w:b/>
                        <w:bCs/>
                        <w:color w:val="004898"/>
                        <w:sz w:val="15"/>
                        <w:szCs w:val="15"/>
                      </w:rPr>
                    </w:pPr>
                    <w:r w:rsidRPr="00773B4A">
                      <w:rPr>
                        <w:rFonts w:cs="Calibri"/>
                        <w:b/>
                        <w:bCs/>
                        <w:color w:val="004898"/>
                        <w:sz w:val="15"/>
                        <w:szCs w:val="15"/>
                      </w:rPr>
                      <w:t>www.comune.taranto.it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0" locked="0" layoutInCell="1" allowOverlap="1" wp14:anchorId="0F38FACA" wp14:editId="311659D1">
          <wp:simplePos x="0" y="0"/>
          <wp:positionH relativeFrom="column">
            <wp:posOffset>-1776730</wp:posOffset>
          </wp:positionH>
          <wp:positionV relativeFrom="page">
            <wp:posOffset>8716645</wp:posOffset>
          </wp:positionV>
          <wp:extent cx="741680" cy="694690"/>
          <wp:effectExtent l="0" t="0" r="0" b="0"/>
          <wp:wrapNone/>
          <wp:docPr id="1671166453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4" r="1238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8FA9" w14:textId="77777777" w:rsidR="00652104" w:rsidRDefault="00652104">
    <w:pPr>
      <w:pStyle w:val="Pidipagina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AA41FA3" wp14:editId="1D5AA00B">
          <wp:simplePos x="0" y="0"/>
          <wp:positionH relativeFrom="margin">
            <wp:posOffset>-1710690</wp:posOffset>
          </wp:positionH>
          <wp:positionV relativeFrom="paragraph">
            <wp:posOffset>-180340</wp:posOffset>
          </wp:positionV>
          <wp:extent cx="9563100" cy="2848610"/>
          <wp:effectExtent l="0" t="0" r="0" b="0"/>
          <wp:wrapNone/>
          <wp:docPr id="2012785910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0" cy="284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2387936E" wp14:editId="369E15CD">
              <wp:simplePos x="0" y="0"/>
              <wp:positionH relativeFrom="column">
                <wp:posOffset>-110490</wp:posOffset>
              </wp:positionH>
              <wp:positionV relativeFrom="paragraph">
                <wp:posOffset>580390</wp:posOffset>
              </wp:positionV>
              <wp:extent cx="3962400" cy="474980"/>
              <wp:effectExtent l="3810" t="0" r="0" b="1905"/>
              <wp:wrapNone/>
              <wp:docPr id="635904338" name="Casella di testo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B1E9B" w14:textId="77777777" w:rsidR="00652104" w:rsidRPr="007F63D0" w:rsidRDefault="00652104" w:rsidP="00E340EE">
                          <w:pPr>
                            <w:pStyle w:val="Intestazione"/>
                            <w:ind w:right="-6037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F0621C"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>P.zza Municipio n.1 - 74123 Taranto - +39 099 4581 143</w:t>
                          </w:r>
                        </w:p>
                        <w:p w14:paraId="5721FC66" w14:textId="77777777" w:rsidR="00652104" w:rsidRPr="008625AB" w:rsidRDefault="00652104" w:rsidP="00E340EE">
                          <w:pPr>
                            <w:pStyle w:val="Intestazione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BC140E">
                            <w:rPr>
                              <w:rFonts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email</w:t>
                          </w:r>
                          <w:r w:rsidRPr="008625AB">
                            <w:rPr>
                              <w:rFonts w:cs="Calibri"/>
                              <w:smallCaps/>
                              <w:color w:val="595A59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hyperlink r:id="rId2" w:history="1">
                            <w:r w:rsidRPr="003503E7">
                              <w:rPr>
                                <w:rStyle w:val="Collegamentoipertestuale"/>
                                <w:color w:val="595A59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ambiente@comune.taranto.it</w:t>
                            </w:r>
                          </w:hyperlink>
                        </w:p>
                        <w:p w14:paraId="4DDCA899" w14:textId="77777777" w:rsidR="00652104" w:rsidRPr="00F0621C" w:rsidRDefault="00652104" w:rsidP="00E340EE">
                          <w:pPr>
                            <w:pStyle w:val="Intestazione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BC140E">
                            <w:rPr>
                              <w:rFonts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4A2332">
                            <w:rPr>
                              <w:rFonts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hyperlink r:id="rId3" w:history="1">
                            <w:r w:rsidRPr="003503E7">
                              <w:rPr>
                                <w:rStyle w:val="Collegamentoipertestuale"/>
                                <w:color w:val="595A59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ambiente.comunetaranto@pec.rupar.puglia.it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7936E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-8.7pt;margin-top:45.7pt;width:312pt;height:37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" filled="f" stroked="f" strokeweight=".5pt">
              <v:textbox>
                <w:txbxContent>
                  <w:p w14:paraId="3F8B1E9B" w14:textId="77777777" w:rsidR="00652104" w:rsidRPr="007F63D0" w:rsidRDefault="00652104" w:rsidP="00E340EE">
                    <w:pPr>
                      <w:pStyle w:val="Intestazione"/>
                      <w:ind w:right="-6037"/>
                      <w:rPr>
                        <w:rFonts w:cs="Calibri"/>
                        <w:color w:val="595A59"/>
                        <w:sz w:val="16"/>
                        <w:szCs w:val="16"/>
                      </w:rPr>
                    </w:pPr>
                    <w:r w:rsidRPr="00F0621C">
                      <w:rPr>
                        <w:rFonts w:cs="Calibri"/>
                        <w:color w:val="595A59"/>
                        <w:sz w:val="16"/>
                        <w:szCs w:val="16"/>
                      </w:rPr>
                      <w:t>P.zza Municipio n.1 - 74123 Taranto - +39 099 4581 143</w:t>
                    </w:r>
                  </w:p>
                  <w:p w14:paraId="5721FC66" w14:textId="77777777" w:rsidR="00652104" w:rsidRPr="008625AB" w:rsidRDefault="00652104" w:rsidP="00E340EE">
                    <w:pPr>
                      <w:pStyle w:val="Intestazione"/>
                      <w:rPr>
                        <w:rFonts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BC140E">
                      <w:rPr>
                        <w:rFonts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email</w:t>
                    </w:r>
                    <w:r w:rsidRPr="008625AB">
                      <w:rPr>
                        <w:rFonts w:cs="Calibri"/>
                        <w:smallCaps/>
                        <w:color w:val="595A59"/>
                        <w:sz w:val="16"/>
                        <w:szCs w:val="16"/>
                        <w:lang w:val="en-US"/>
                      </w:rPr>
                      <w:t xml:space="preserve">   </w:t>
                    </w:r>
                    <w:hyperlink r:id="rId4" w:history="1">
                      <w:r w:rsidRPr="003503E7">
                        <w:rPr>
                          <w:rStyle w:val="Collegamentoipertestuale"/>
                          <w:color w:val="595A59"/>
                          <w:sz w:val="16"/>
                          <w:szCs w:val="16"/>
                          <w:u w:val="none"/>
                          <w:lang w:val="en-US"/>
                        </w:rPr>
                        <w:t>ambiente@comune.taranto.it</w:t>
                      </w:r>
                    </w:hyperlink>
                  </w:p>
                  <w:p w14:paraId="4DDCA899" w14:textId="77777777" w:rsidR="00652104" w:rsidRPr="00F0621C" w:rsidRDefault="00652104" w:rsidP="00E340EE">
                    <w:pPr>
                      <w:pStyle w:val="Intestazione"/>
                      <w:rPr>
                        <w:rFonts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BC140E">
                      <w:rPr>
                        <w:rFonts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4A2332">
                      <w:rPr>
                        <w:rFonts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 </w:t>
                    </w:r>
                    <w:hyperlink r:id="rId5" w:history="1">
                      <w:r w:rsidRPr="003503E7">
                        <w:rPr>
                          <w:rStyle w:val="Collegamentoipertestuale"/>
                          <w:color w:val="595A59"/>
                          <w:sz w:val="16"/>
                          <w:szCs w:val="16"/>
                          <w:u w:val="none"/>
                          <w:lang w:val="en-US"/>
                        </w:rPr>
                        <w:t>ambiente.comunetaranto@pec.rupar.puglia.it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449313E" wp14:editId="41807F31">
              <wp:simplePos x="0" y="0"/>
              <wp:positionH relativeFrom="column">
                <wp:posOffset>-119380</wp:posOffset>
              </wp:positionH>
              <wp:positionV relativeFrom="paragraph">
                <wp:posOffset>1106805</wp:posOffset>
              </wp:positionV>
              <wp:extent cx="2834640" cy="215265"/>
              <wp:effectExtent l="4445" t="1905" r="0" b="1905"/>
              <wp:wrapNone/>
              <wp:docPr id="33301014" name="Casella di test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930DC" w14:textId="77777777" w:rsidR="00652104" w:rsidRPr="001D55A5" w:rsidRDefault="00652104" w:rsidP="00E340EE">
                          <w:pPr>
                            <w:pStyle w:val="Intestazione"/>
                            <w:ind w:right="-6037"/>
                            <w:rPr>
                              <w:rFonts w:cs="Calibri"/>
                              <w:b/>
                              <w:bCs/>
                              <w:color w:val="014798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Pr="001D55A5">
                              <w:rPr>
                                <w:rStyle w:val="Collegamentoipertestuale"/>
                                <w:rFonts w:cs="Calibri"/>
                                <w:b/>
                                <w:bCs/>
                                <w:color w:val="014798"/>
                                <w:sz w:val="16"/>
                                <w:szCs w:val="16"/>
                                <w:u w:val="none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49313E" id="_x0000_s1043" type="#_x0000_t202" style="position:absolute;margin-left:-9.4pt;margin-top:87.15pt;width:223.2pt;height:16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" filled="f" stroked="f" strokeweight=".5pt">
              <v:textbox>
                <w:txbxContent>
                  <w:p w14:paraId="2BF930DC" w14:textId="77777777" w:rsidR="00652104" w:rsidRPr="001D55A5" w:rsidRDefault="00652104" w:rsidP="00E340EE">
                    <w:pPr>
                      <w:pStyle w:val="Intestazione"/>
                      <w:ind w:right="-6037"/>
                      <w:rPr>
                        <w:rFonts w:cs="Calibri"/>
                        <w:b/>
                        <w:bCs/>
                        <w:color w:val="014798"/>
                        <w:sz w:val="16"/>
                        <w:szCs w:val="16"/>
                      </w:rPr>
                    </w:pPr>
                    <w:hyperlink r:id="rId7" w:history="1">
                      <w:r w:rsidRPr="001D55A5">
                        <w:rPr>
                          <w:rStyle w:val="Collegamentoipertestuale"/>
                          <w:rFonts w:cs="Calibri"/>
                          <w:b/>
                          <w:bCs/>
                          <w:color w:val="014798"/>
                          <w:sz w:val="16"/>
                          <w:szCs w:val="16"/>
                          <w:u w:val="none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2757E6F1" wp14:editId="5C55AEBF">
              <wp:simplePos x="0" y="0"/>
              <wp:positionH relativeFrom="column">
                <wp:posOffset>-19050</wp:posOffset>
              </wp:positionH>
              <wp:positionV relativeFrom="paragraph">
                <wp:posOffset>1088390</wp:posOffset>
              </wp:positionV>
              <wp:extent cx="245110" cy="0"/>
              <wp:effectExtent l="9525" t="12065" r="12065" b="6985"/>
              <wp:wrapNone/>
              <wp:docPr id="1305823198" name="Connettore 1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451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8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44B480" id="Connettore 1 13" o:spid="_x0000_s1026" style="position:absolute;flip:x 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5pt,85.7pt" to="17.8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" strokecolor="#004899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B430" w14:textId="77777777" w:rsidR="0011597D" w:rsidRDefault="0011597D" w:rsidP="00B41DE9">
      <w:r>
        <w:separator/>
      </w:r>
    </w:p>
  </w:footnote>
  <w:footnote w:type="continuationSeparator" w:id="0">
    <w:p w14:paraId="4CBF322A" w14:textId="77777777" w:rsidR="0011597D" w:rsidRDefault="0011597D" w:rsidP="00B4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F743" w14:textId="77777777" w:rsidR="002C777E" w:rsidRDefault="002C77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E2F8" w14:textId="5A5CB2CA" w:rsidR="004824C6" w:rsidRDefault="00652104">
    <w:pPr>
      <w:pStyle w:val="Intestazione"/>
    </w:pPr>
    <w:r>
      <w:rPr>
        <w:noProof/>
      </w:rPr>
      <w:drawing>
        <wp:anchor distT="0" distB="0" distL="114300" distR="114300" simplePos="0" relativeHeight="251663872" behindDoc="0" locked="0" layoutInCell="1" allowOverlap="1" wp14:anchorId="59A46E76" wp14:editId="13C7282B">
          <wp:simplePos x="0" y="0"/>
          <wp:positionH relativeFrom="margin">
            <wp:posOffset>25400</wp:posOffset>
          </wp:positionH>
          <wp:positionV relativeFrom="page">
            <wp:posOffset>705485</wp:posOffset>
          </wp:positionV>
          <wp:extent cx="482600" cy="942975"/>
          <wp:effectExtent l="0" t="0" r="0" b="0"/>
          <wp:wrapNone/>
          <wp:docPr id="1831808993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14EF" w14:textId="7E3381C1" w:rsidR="00B41DE9" w:rsidRDefault="00652104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5B6D968" wp14:editId="4610665B">
              <wp:simplePos x="0" y="0"/>
              <wp:positionH relativeFrom="column">
                <wp:posOffset>901065</wp:posOffset>
              </wp:positionH>
              <wp:positionV relativeFrom="page">
                <wp:posOffset>875030</wp:posOffset>
              </wp:positionV>
              <wp:extent cx="5807075" cy="621665"/>
              <wp:effectExtent l="0" t="0" r="0" b="0"/>
              <wp:wrapNone/>
              <wp:docPr id="1705845429" name="Grup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07075" cy="621665"/>
                        <a:chOff x="0" y="0"/>
                        <a:chExt cx="39324" cy="5880"/>
                      </a:xfrm>
                    </wpg:grpSpPr>
                    <wps:wsp>
                      <wps:cNvPr id="1155155833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" cy="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600A9" w14:textId="77777777" w:rsidR="00B41DE9" w:rsidRPr="009C4E44" w:rsidRDefault="00B41DE9" w:rsidP="00B41DE9">
                            <w:pPr>
                              <w:rPr>
                                <w:rFonts w:cs="Calibri"/>
                                <w:b/>
                                <w:bCs/>
                                <w:color w:val="004899"/>
                                <w:sz w:val="30"/>
                                <w:szCs w:val="30"/>
                              </w:rPr>
                            </w:pPr>
                            <w:r w:rsidRPr="009C4E44">
                              <w:rPr>
                                <w:rFonts w:cs="Calibri"/>
                                <w:b/>
                                <w:bCs/>
                                <w:color w:val="004899"/>
                                <w:sz w:val="30"/>
                                <w:szCs w:val="30"/>
                              </w:rPr>
                              <w:t>COMUNE DI TARANTO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6173167" name="Casella di testo 5"/>
                      <wps:cNvSpPr txBox="1">
                        <a:spLocks noChangeArrowheads="1"/>
                      </wps:cNvSpPr>
                      <wps:spPr bwMode="auto">
                        <a:xfrm>
                          <a:off x="74" y="3047"/>
                          <a:ext cx="39250" cy="2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F3C3D" w14:textId="77777777" w:rsidR="00B41DE9" w:rsidRPr="009C4E44" w:rsidRDefault="006658BD" w:rsidP="00B41DE9">
                            <w:pPr>
                              <w:rPr>
                                <w:rFonts w:cs="Calibri"/>
                                <w:color w:val="0048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color w:val="004899"/>
                                <w:sz w:val="28"/>
                                <w:szCs w:val="28"/>
                              </w:rPr>
                              <w:t>Direzione Ambiente Salute e Qualità della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B6D968" id="Gruppo 11" o:spid="_x0000_s1029" style="position:absolute;margin-left:70.95pt;margin-top:68.9pt;width:457.25pt;height:48.95pt;z-index:251659776;mso-position-vertical-relative:page;mso-width-relative:margin;mso-height-relative:margin" coordsize="39324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30" type="#_x0000_t202" style="position:absolute;width:32004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" stroked="f" strokeweight=".5pt">
                <v:textbox>
                  <w:txbxContent>
                    <w:p w14:paraId="59F600A9" w14:textId="77777777" w:rsidR="00B41DE9" w:rsidRPr="009C4E44" w:rsidRDefault="00B41DE9" w:rsidP="00B41DE9">
                      <w:pPr>
                        <w:rPr>
                          <w:rFonts w:cs="Calibri"/>
                          <w:b/>
                          <w:bCs/>
                          <w:color w:val="004899"/>
                          <w:sz w:val="30"/>
                          <w:szCs w:val="30"/>
                        </w:rPr>
                      </w:pPr>
                      <w:r w:rsidRPr="009C4E44">
                        <w:rPr>
                          <w:rFonts w:cs="Calibri"/>
                          <w:b/>
                          <w:bCs/>
                          <w:color w:val="004899"/>
                          <w:sz w:val="30"/>
                          <w:szCs w:val="30"/>
                        </w:rPr>
                        <w:t>COMUNE DI TARANTO</w:t>
                      </w:r>
                    </w:p>
                  </w:txbxContent>
                </v:textbox>
              </v:shape>
              <v:shape id="Casella di testo 5" o:spid="_x0000_s1031" type="#_x0000_t202" style="position:absolute;left:74;top:3047;width:39250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" stroked="f" strokeweight=".5pt">
                <v:textbox>
                  <w:txbxContent>
                    <w:p w14:paraId="669F3C3D" w14:textId="77777777" w:rsidR="00B41DE9" w:rsidRPr="009C4E44" w:rsidRDefault="006658BD" w:rsidP="00B41DE9">
                      <w:pPr>
                        <w:rPr>
                          <w:rFonts w:cs="Calibri"/>
                          <w:color w:val="004899"/>
                          <w:sz w:val="28"/>
                          <w:szCs w:val="28"/>
                        </w:rPr>
                      </w:pPr>
                      <w:r>
                        <w:rPr>
                          <w:rFonts w:cs="Calibri"/>
                          <w:color w:val="004899"/>
                          <w:sz w:val="28"/>
                          <w:szCs w:val="28"/>
                        </w:rPr>
                        <w:t>Direzione Ambiente Salute e Qualità della Vita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2BF666A" wp14:editId="1FB78922">
              <wp:simplePos x="0" y="0"/>
              <wp:positionH relativeFrom="column">
                <wp:posOffset>760095</wp:posOffset>
              </wp:positionH>
              <wp:positionV relativeFrom="page">
                <wp:posOffset>694690</wp:posOffset>
              </wp:positionV>
              <wp:extent cx="0" cy="970915"/>
              <wp:effectExtent l="7620" t="8890" r="11430" b="10795"/>
              <wp:wrapNone/>
              <wp:docPr id="2046589756" name="Connettore 1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0" cy="97091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8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D0343F" id="Connettore 1 6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9.85pt,54.7pt" to="59.8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" strokecolor="#004899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3C8BF1B" wp14:editId="40ED011F">
          <wp:simplePos x="0" y="0"/>
          <wp:positionH relativeFrom="margin">
            <wp:posOffset>26035</wp:posOffset>
          </wp:positionH>
          <wp:positionV relativeFrom="page">
            <wp:posOffset>705485</wp:posOffset>
          </wp:positionV>
          <wp:extent cx="482600" cy="942975"/>
          <wp:effectExtent l="0" t="0" r="0" b="0"/>
          <wp:wrapNone/>
          <wp:docPr id="11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06CE" w14:textId="77777777" w:rsidR="00652104" w:rsidRDefault="00652104">
    <w:pPr>
      <w:pStyle w:val="Intestazione"/>
    </w:pPr>
    <w:r>
      <w:rPr>
        <w:noProof/>
      </w:rPr>
      <w:drawing>
        <wp:anchor distT="0" distB="0" distL="114300" distR="114300" simplePos="0" relativeHeight="251645440" behindDoc="0" locked="0" layoutInCell="1" allowOverlap="1" wp14:anchorId="7A504260" wp14:editId="18BB165D">
          <wp:simplePos x="0" y="0"/>
          <wp:positionH relativeFrom="margin">
            <wp:posOffset>25400</wp:posOffset>
          </wp:positionH>
          <wp:positionV relativeFrom="page">
            <wp:posOffset>705485</wp:posOffset>
          </wp:positionV>
          <wp:extent cx="482600" cy="942975"/>
          <wp:effectExtent l="0" t="0" r="0" b="0"/>
          <wp:wrapNone/>
          <wp:docPr id="896619809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2379" w14:textId="77777777" w:rsidR="00652104" w:rsidRDefault="00652104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48373A62" wp14:editId="69B71E68">
              <wp:simplePos x="0" y="0"/>
              <wp:positionH relativeFrom="column">
                <wp:posOffset>901065</wp:posOffset>
              </wp:positionH>
              <wp:positionV relativeFrom="page">
                <wp:posOffset>875030</wp:posOffset>
              </wp:positionV>
              <wp:extent cx="3932555" cy="621665"/>
              <wp:effectExtent l="0" t="0" r="0" b="0"/>
              <wp:wrapNone/>
              <wp:docPr id="1587339266" name="Grup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32555" cy="621665"/>
                        <a:chOff x="0" y="0"/>
                        <a:chExt cx="39324" cy="5880"/>
                      </a:xfrm>
                    </wpg:grpSpPr>
                    <wps:wsp>
                      <wps:cNvPr id="1381190937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" cy="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10B85" w14:textId="77777777" w:rsidR="00652104" w:rsidRPr="00E6788C" w:rsidRDefault="00652104" w:rsidP="00E340EE">
                            <w:pPr>
                              <w:rPr>
                                <w:rFonts w:cs="Calibri"/>
              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               </w:pPr>
                            <w:r w:rsidRPr="00E6788C">
                              <w:rPr>
                                <w:rFonts w:cs="Calibri"/>
              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                 <w:t>COMUNE DI TARANTO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017713" name="Casella di testo 5"/>
                      <wps:cNvSpPr txBox="1">
                        <a:spLocks noChangeArrowheads="1"/>
                      </wps:cNvSpPr>
                      <wps:spPr bwMode="auto">
                        <a:xfrm>
                          <a:off x="74" y="3047"/>
                          <a:ext cx="39250" cy="2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BC42F" w14:textId="77777777" w:rsidR="00652104" w:rsidRPr="00E6788C" w:rsidRDefault="00652104" w:rsidP="00E340EE">
                            <w:pPr>
                              <w:rPr>
                                <w:rFonts w:cs="Calibri"/>
                                <w:color w:val="0048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color w:val="004899"/>
                                <w:sz w:val="28"/>
                                <w:szCs w:val="28"/>
                              </w:rPr>
                              <w:t xml:space="preserve">AMBIENTE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373A62" id="_x0000_s1039" style="position:absolute;margin-left:70.95pt;margin-top:68.9pt;width:309.65pt;height:48.95pt;z-index:251649536;mso-position-vertical-relative:page;mso-width-relative:margin;mso-height-relative:margin" coordsize="39324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40" type="#_x0000_t202" style="position:absolute;width:32004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" stroked="f" strokeweight=".5pt">
                <v:textbox>
                  <w:txbxContent>
                    <w:p w14:paraId="67B10B85" w14:textId="77777777" w:rsidR="00652104" w:rsidRPr="00E6788C" w:rsidRDefault="00652104" w:rsidP="00E340EE">
                      <w:pPr>
                        <w:rPr>
                          <w:rFonts w:cs="Calibri"/>
                          <w:b/>
                          <w:bCs/>
                          <w:color w:val="004899"/>
                          <w:sz w:val="32"/>
                          <w:szCs w:val="32"/>
                        </w:rPr>
                      </w:pPr>
                      <w:r w:rsidRPr="00E6788C">
                        <w:rPr>
                          <w:rFonts w:cs="Calibri"/>
                          <w:b/>
                          <w:bCs/>
                          <w:color w:val="004899"/>
                          <w:sz w:val="32"/>
                          <w:szCs w:val="32"/>
                        </w:rPr>
                        <w:t>COMUNE DI TARANTO</w:t>
                      </w:r>
                    </w:p>
                  </w:txbxContent>
                </v:textbox>
              </v:shape>
              <v:shape id="Casella di testo 5" o:spid="_x0000_s1041" type="#_x0000_t202" style="position:absolute;left:74;top:3047;width:39250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" stroked="f" strokeweight=".5pt">
                <v:textbox>
                  <w:txbxContent>
                    <w:p w14:paraId="29CBC42F" w14:textId="77777777" w:rsidR="00652104" w:rsidRPr="00E6788C" w:rsidRDefault="00652104" w:rsidP="00E340EE">
                      <w:pPr>
                        <w:rPr>
                          <w:rFonts w:cs="Calibri"/>
                          <w:color w:val="004899"/>
                          <w:sz w:val="28"/>
                          <w:szCs w:val="28"/>
                        </w:rPr>
                      </w:pPr>
                      <w:r>
                        <w:rPr>
                          <w:rFonts w:cs="Calibri"/>
                          <w:color w:val="004899"/>
                          <w:sz w:val="28"/>
                          <w:szCs w:val="28"/>
                        </w:rPr>
                        <w:t xml:space="preserve">AMBIENTE 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8EB1800" wp14:editId="799C5396">
              <wp:simplePos x="0" y="0"/>
              <wp:positionH relativeFrom="column">
                <wp:posOffset>760095</wp:posOffset>
              </wp:positionH>
              <wp:positionV relativeFrom="page">
                <wp:posOffset>694690</wp:posOffset>
              </wp:positionV>
              <wp:extent cx="0" cy="970915"/>
              <wp:effectExtent l="7620" t="8890" r="11430" b="10795"/>
              <wp:wrapNone/>
              <wp:docPr id="1791435508" name="Connettore 1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0" cy="97091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8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E66CB3" id="Connettore 1 6" o:spid="_x0000_s1026" style="position:absolute;flip:x 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9.85pt,54.7pt" to="59.8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" strokecolor="#004899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44416" behindDoc="0" locked="0" layoutInCell="1" allowOverlap="1" wp14:anchorId="0F927FD5" wp14:editId="7F7DD0AA">
          <wp:simplePos x="0" y="0"/>
          <wp:positionH relativeFrom="margin">
            <wp:posOffset>26035</wp:posOffset>
          </wp:positionH>
          <wp:positionV relativeFrom="page">
            <wp:posOffset>705485</wp:posOffset>
          </wp:positionV>
          <wp:extent cx="482600" cy="942975"/>
          <wp:effectExtent l="0" t="0" r="0" b="0"/>
          <wp:wrapNone/>
          <wp:docPr id="559890623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922E4"/>
    <w:multiLevelType w:val="multilevel"/>
    <w:tmpl w:val="68FAE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A668C"/>
    <w:multiLevelType w:val="multilevel"/>
    <w:tmpl w:val="8FA2B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F10A2"/>
    <w:multiLevelType w:val="hybridMultilevel"/>
    <w:tmpl w:val="A8E27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92626"/>
    <w:multiLevelType w:val="hybridMultilevel"/>
    <w:tmpl w:val="72525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81621">
    <w:abstractNumId w:val="1"/>
  </w:num>
  <w:num w:numId="2" w16cid:durableId="333074820">
    <w:abstractNumId w:val="0"/>
  </w:num>
  <w:num w:numId="3" w16cid:durableId="106854866">
    <w:abstractNumId w:val="2"/>
  </w:num>
  <w:num w:numId="4" w16cid:durableId="343438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ocumentProtection w:edit="forms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DC"/>
    <w:rsid w:val="0003336F"/>
    <w:rsid w:val="00042784"/>
    <w:rsid w:val="00081BD2"/>
    <w:rsid w:val="000947A6"/>
    <w:rsid w:val="000C1D32"/>
    <w:rsid w:val="000C5B06"/>
    <w:rsid w:val="000E6AF2"/>
    <w:rsid w:val="00100182"/>
    <w:rsid w:val="0010375E"/>
    <w:rsid w:val="00110963"/>
    <w:rsid w:val="00112A11"/>
    <w:rsid w:val="00114847"/>
    <w:rsid w:val="0011597D"/>
    <w:rsid w:val="00126F47"/>
    <w:rsid w:val="0015312D"/>
    <w:rsid w:val="00182455"/>
    <w:rsid w:val="001B1B39"/>
    <w:rsid w:val="001C1586"/>
    <w:rsid w:val="001E206E"/>
    <w:rsid w:val="001E3666"/>
    <w:rsid w:val="001F3882"/>
    <w:rsid w:val="00234AE9"/>
    <w:rsid w:val="00240647"/>
    <w:rsid w:val="00252ADC"/>
    <w:rsid w:val="00261B50"/>
    <w:rsid w:val="0027116A"/>
    <w:rsid w:val="00280419"/>
    <w:rsid w:val="002C777E"/>
    <w:rsid w:val="002E15D7"/>
    <w:rsid w:val="002F159F"/>
    <w:rsid w:val="0031016C"/>
    <w:rsid w:val="00353482"/>
    <w:rsid w:val="00354734"/>
    <w:rsid w:val="0037100F"/>
    <w:rsid w:val="003C3B43"/>
    <w:rsid w:val="003D53E9"/>
    <w:rsid w:val="003E657F"/>
    <w:rsid w:val="003F1C11"/>
    <w:rsid w:val="00421B74"/>
    <w:rsid w:val="00422405"/>
    <w:rsid w:val="0045099C"/>
    <w:rsid w:val="004635C3"/>
    <w:rsid w:val="00464B39"/>
    <w:rsid w:val="004824C6"/>
    <w:rsid w:val="00496F07"/>
    <w:rsid w:val="004A2332"/>
    <w:rsid w:val="004A5368"/>
    <w:rsid w:val="004C0F93"/>
    <w:rsid w:val="00505865"/>
    <w:rsid w:val="00512770"/>
    <w:rsid w:val="00543035"/>
    <w:rsid w:val="00545BF2"/>
    <w:rsid w:val="00560893"/>
    <w:rsid w:val="00560C9C"/>
    <w:rsid w:val="00592F46"/>
    <w:rsid w:val="005E207F"/>
    <w:rsid w:val="005F5768"/>
    <w:rsid w:val="00615121"/>
    <w:rsid w:val="00652104"/>
    <w:rsid w:val="00652869"/>
    <w:rsid w:val="00656640"/>
    <w:rsid w:val="006578ED"/>
    <w:rsid w:val="006658BD"/>
    <w:rsid w:val="006715FC"/>
    <w:rsid w:val="00682919"/>
    <w:rsid w:val="0068398A"/>
    <w:rsid w:val="006A2F93"/>
    <w:rsid w:val="006C11EC"/>
    <w:rsid w:val="006C470B"/>
    <w:rsid w:val="006C7EFD"/>
    <w:rsid w:val="006D0809"/>
    <w:rsid w:val="006E4096"/>
    <w:rsid w:val="00716D92"/>
    <w:rsid w:val="0072076F"/>
    <w:rsid w:val="00721374"/>
    <w:rsid w:val="0074484B"/>
    <w:rsid w:val="0076348E"/>
    <w:rsid w:val="00773B4A"/>
    <w:rsid w:val="007C76D6"/>
    <w:rsid w:val="007D2402"/>
    <w:rsid w:val="007E283E"/>
    <w:rsid w:val="007F63D0"/>
    <w:rsid w:val="00810A55"/>
    <w:rsid w:val="00823A4B"/>
    <w:rsid w:val="00826773"/>
    <w:rsid w:val="008334E2"/>
    <w:rsid w:val="0083435C"/>
    <w:rsid w:val="00860AA6"/>
    <w:rsid w:val="00887975"/>
    <w:rsid w:val="008A40CA"/>
    <w:rsid w:val="008B1585"/>
    <w:rsid w:val="008B6618"/>
    <w:rsid w:val="008B7796"/>
    <w:rsid w:val="009015E7"/>
    <w:rsid w:val="00916430"/>
    <w:rsid w:val="00931D14"/>
    <w:rsid w:val="009407F9"/>
    <w:rsid w:val="009545C3"/>
    <w:rsid w:val="00971581"/>
    <w:rsid w:val="00982DDA"/>
    <w:rsid w:val="009973AE"/>
    <w:rsid w:val="009C4E44"/>
    <w:rsid w:val="009F1648"/>
    <w:rsid w:val="00A71A3A"/>
    <w:rsid w:val="00B05CD3"/>
    <w:rsid w:val="00B32934"/>
    <w:rsid w:val="00B41DE9"/>
    <w:rsid w:val="00B55253"/>
    <w:rsid w:val="00B71CC5"/>
    <w:rsid w:val="00C050FF"/>
    <w:rsid w:val="00C1157C"/>
    <w:rsid w:val="00C15E84"/>
    <w:rsid w:val="00C16DE2"/>
    <w:rsid w:val="00C55647"/>
    <w:rsid w:val="00C63ECE"/>
    <w:rsid w:val="00C75D38"/>
    <w:rsid w:val="00C91E6B"/>
    <w:rsid w:val="00CA2B05"/>
    <w:rsid w:val="00CA40F9"/>
    <w:rsid w:val="00CB16B7"/>
    <w:rsid w:val="00CD0F58"/>
    <w:rsid w:val="00CE3BF3"/>
    <w:rsid w:val="00D36580"/>
    <w:rsid w:val="00D56486"/>
    <w:rsid w:val="00D72D4E"/>
    <w:rsid w:val="00DA25B0"/>
    <w:rsid w:val="00DC2C21"/>
    <w:rsid w:val="00DD33D7"/>
    <w:rsid w:val="00DE2AA9"/>
    <w:rsid w:val="00E2634B"/>
    <w:rsid w:val="00E344BB"/>
    <w:rsid w:val="00E5706D"/>
    <w:rsid w:val="00E65946"/>
    <w:rsid w:val="00EA3FC3"/>
    <w:rsid w:val="00F24AD4"/>
    <w:rsid w:val="00F74FBD"/>
    <w:rsid w:val="00FA23F4"/>
    <w:rsid w:val="00FE3AF4"/>
    <w:rsid w:val="019F5019"/>
    <w:rsid w:val="02B056DE"/>
    <w:rsid w:val="1D595EEA"/>
    <w:rsid w:val="22598FF5"/>
    <w:rsid w:val="527C94A5"/>
    <w:rsid w:val="53919291"/>
    <w:rsid w:val="59AC5BFB"/>
    <w:rsid w:val="621FDD1F"/>
    <w:rsid w:val="62D30D33"/>
    <w:rsid w:val="6C603A39"/>
    <w:rsid w:val="7402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89CFC"/>
  <w15:chartTrackingRefBased/>
  <w15:docId w15:val="{F3160979-9746-4631-BBD8-B56639E2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EFD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1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DE9"/>
  </w:style>
  <w:style w:type="paragraph" w:styleId="Pidipagina">
    <w:name w:val="footer"/>
    <w:basedOn w:val="Normale"/>
    <w:link w:val="PidipaginaCarattere"/>
    <w:uiPriority w:val="99"/>
    <w:unhideWhenUsed/>
    <w:rsid w:val="00B41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DE9"/>
  </w:style>
  <w:style w:type="paragraph" w:customStyle="1" w:styleId="Paragrafobase">
    <w:name w:val="[Paragrafo base]"/>
    <w:basedOn w:val="Normale"/>
    <w:uiPriority w:val="99"/>
    <w:rsid w:val="006C7EF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llegamentoipertestuale">
    <w:name w:val="Hyperlink"/>
    <w:uiPriority w:val="99"/>
    <w:unhideWhenUsed/>
    <w:rsid w:val="007E283E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7E283E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081BD2"/>
    <w:rPr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3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333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635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zionenonrisolta">
    <w:name w:val="Unresolved Mention"/>
    <w:uiPriority w:val="99"/>
    <w:semiHidden/>
    <w:unhideWhenUsed/>
    <w:rsid w:val="005F5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omune.taranto.it/" TargetMode="External"/><Relationship Id="rId1" Type="http://schemas.openxmlformats.org/officeDocument/2006/relationships/hyperlink" Target="http://www.comune.taranto.it/" TargetMode="External"/><Relationship Id="rId4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mbiente@comune.taranto.it" TargetMode="External"/><Relationship Id="rId7" Type="http://schemas.openxmlformats.org/officeDocument/2006/relationships/image" Target="media/image4.png"/><Relationship Id="rId2" Type="http://schemas.openxmlformats.org/officeDocument/2006/relationships/hyperlink" Target="http://www.comune.taranto.it/" TargetMode="External"/><Relationship Id="rId1" Type="http://schemas.openxmlformats.org/officeDocument/2006/relationships/hyperlink" Target="http://www.comune.taranto.it/" TargetMode="External"/><Relationship Id="rId6" Type="http://schemas.openxmlformats.org/officeDocument/2006/relationships/hyperlink" Target="mailto:ambiente.comunetaranto@pec.rupar.puglia.it" TargetMode="External"/><Relationship Id="rId5" Type="http://schemas.openxmlformats.org/officeDocument/2006/relationships/hyperlink" Target="mailto:ambiente@comune.taranto.it" TargetMode="External"/><Relationship Id="rId4" Type="http://schemas.openxmlformats.org/officeDocument/2006/relationships/hyperlink" Target="mailto:ambiente.comunetaranto@pec.rupar.puglia.it" TargetMode="External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mailto:ambiente@comune.taranto.it" TargetMode="External"/><Relationship Id="rId7" Type="http://schemas.openxmlformats.org/officeDocument/2006/relationships/image" Target="media/image2.jpeg"/><Relationship Id="rId2" Type="http://schemas.openxmlformats.org/officeDocument/2006/relationships/hyperlink" Target="http://www.comune.taranto.it/" TargetMode="External"/><Relationship Id="rId1" Type="http://schemas.openxmlformats.org/officeDocument/2006/relationships/hyperlink" Target="http://www.comune.taranto.it/" TargetMode="External"/><Relationship Id="rId6" Type="http://schemas.openxmlformats.org/officeDocument/2006/relationships/hyperlink" Target="mailto:ambiente.comunetaranto@pec.rupar.puglia.it" TargetMode="External"/><Relationship Id="rId5" Type="http://schemas.openxmlformats.org/officeDocument/2006/relationships/hyperlink" Target="mailto:ambiente@comune.taranto.it" TargetMode="External"/><Relationship Id="rId4" Type="http://schemas.openxmlformats.org/officeDocument/2006/relationships/hyperlink" Target="mailto:ambiente.comunetaranto@pec.rupar.puglia.it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ambiente.comunetaranto@pec.rupar.puglia.it" TargetMode="External"/><Relationship Id="rId7" Type="http://schemas.openxmlformats.org/officeDocument/2006/relationships/hyperlink" Target="mailto:www.comune.taranto.it" TargetMode="External"/><Relationship Id="rId2" Type="http://schemas.openxmlformats.org/officeDocument/2006/relationships/hyperlink" Target="mailto:ambiente@comune.taranto.it" TargetMode="External"/><Relationship Id="rId1" Type="http://schemas.openxmlformats.org/officeDocument/2006/relationships/image" Target="media/image5.png"/><Relationship Id="rId6" Type="http://schemas.openxmlformats.org/officeDocument/2006/relationships/hyperlink" Target="mailto:www.comune.taranto.it" TargetMode="External"/><Relationship Id="rId5" Type="http://schemas.openxmlformats.org/officeDocument/2006/relationships/hyperlink" Target="mailto:ambiente.comunetaranto@pec.rupar.puglia.it" TargetMode="External"/><Relationship Id="rId4" Type="http://schemas.openxmlformats.org/officeDocument/2006/relationships/hyperlink" Target="mailto:ambiente@comune.taran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bettaPatrimia\Desktop\Carta%20Intestata\03%20Spes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EED95A4218B3408CA4B3CF2DDA2F6F" ma:contentTypeVersion="12" ma:contentTypeDescription="Creare un nuovo documento." ma:contentTypeScope="" ma:versionID="cb7145c73acd9c464847b68b6996f727">
  <xsd:schema xmlns:xsd="http://www.w3.org/2001/XMLSchema" xmlns:xs="http://www.w3.org/2001/XMLSchema" xmlns:p="http://schemas.microsoft.com/office/2006/metadata/properties" xmlns:ns2="fd9bd525-e2cd-48de-90cc-5d05fa9645bc" xmlns:ns3="4e2fc296-b953-44c3-8f9b-55fa902e52e8" targetNamespace="http://schemas.microsoft.com/office/2006/metadata/properties" ma:root="true" ma:fieldsID="fe0dbec5a17577268dbc108ba35b796d" ns2:_="" ns3:_="">
    <xsd:import namespace="fd9bd525-e2cd-48de-90cc-5d05fa9645bc"/>
    <xsd:import namespace="4e2fc296-b953-44c3-8f9b-55fa902e5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d525-e2cd-48de-90cc-5d05fa964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fc296-b953-44c3-8f9b-55fa902e5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2D394-108E-4879-BC8B-E6926E820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bd525-e2cd-48de-90cc-5d05fa9645bc"/>
    <ds:schemaRef ds:uri="4e2fc296-b953-44c3-8f9b-55fa902e5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BD76D-9492-44FE-9B84-E65C41E01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57C96-B129-45FD-B63E-AC992A3BFD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Spesa</Template>
  <TotalTime>3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Links>
    <vt:vector size="24" baseType="variant">
      <vt:variant>
        <vt:i4>7667729</vt:i4>
      </vt:variant>
      <vt:variant>
        <vt:i4>9</vt:i4>
      </vt:variant>
      <vt:variant>
        <vt:i4>0</vt:i4>
      </vt:variant>
      <vt:variant>
        <vt:i4>5</vt:i4>
      </vt:variant>
      <vt:variant>
        <vt:lpwstr>mailto:ambiente.comunetaranto@pec.rupar.puglia.it</vt:lpwstr>
      </vt:variant>
      <vt:variant>
        <vt:lpwstr/>
      </vt:variant>
      <vt:variant>
        <vt:i4>2162769</vt:i4>
      </vt:variant>
      <vt:variant>
        <vt:i4>6</vt:i4>
      </vt:variant>
      <vt:variant>
        <vt:i4>0</vt:i4>
      </vt:variant>
      <vt:variant>
        <vt:i4>5</vt:i4>
      </vt:variant>
      <vt:variant>
        <vt:lpwstr>mailto:ambiente@comune.taranto.it</vt:lpwstr>
      </vt:variant>
      <vt:variant>
        <vt:lpwstr/>
      </vt:variant>
      <vt:variant>
        <vt:i4>4915265</vt:i4>
      </vt:variant>
      <vt:variant>
        <vt:i4>3</vt:i4>
      </vt:variant>
      <vt:variant>
        <vt:i4>0</vt:i4>
      </vt:variant>
      <vt:variant>
        <vt:i4>5</vt:i4>
      </vt:variant>
      <vt:variant>
        <vt:lpwstr>http://www.comune.taranto.it/</vt:lpwstr>
      </vt:variant>
      <vt:variant>
        <vt:lpwstr/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http://www.comune.taranto.it/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Patrimia</dc:creator>
  <cp:keywords/>
  <cp:lastModifiedBy>Giovanni Monaco</cp:lastModifiedBy>
  <cp:revision>3</cp:revision>
  <cp:lastPrinted>1899-12-31T23:00:00Z</cp:lastPrinted>
  <dcterms:created xsi:type="dcterms:W3CDTF">2026-02-19T14:37:00Z</dcterms:created>
  <dcterms:modified xsi:type="dcterms:W3CDTF">2026-02-20T08:50:00Z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0x01010087EED95A4218B3408CA4B3CF2DDA2F6F</vt:lpwstr>
  </property>
</Properties>
</file>