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381C" w14:textId="77777777" w:rsidR="00D36580" w:rsidRDefault="00D36580" w:rsidP="00CA40F9">
      <w:pPr>
        <w:spacing w:after="160" w:line="278" w:lineRule="auto"/>
        <w:ind w:left="4248" w:firstLine="708"/>
        <w:jc w:val="both"/>
        <w:rPr>
          <w:b/>
          <w:bCs/>
        </w:rPr>
        <w:sectPr w:rsidR="00D36580" w:rsidSect="006566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1138" w:left="1134" w:header="3402" w:footer="2551" w:gutter="0"/>
          <w:cols w:space="708"/>
          <w:titlePg/>
          <w:docGrid w:linePitch="360"/>
        </w:sectPr>
      </w:pPr>
    </w:p>
    <w:p w14:paraId="44D573A0" w14:textId="77777777" w:rsidR="00CD3125" w:rsidRPr="00CD3125" w:rsidRDefault="00CD3125" w:rsidP="00CD3125">
      <w:pPr>
        <w:pStyle w:val="Titolo1"/>
        <w:spacing w:before="0" w:after="240"/>
        <w:jc w:val="center"/>
        <w:rPr>
          <w:rFonts w:cs="Calibri"/>
          <w:color w:val="auto"/>
          <w:sz w:val="20"/>
          <w:szCs w:val="20"/>
        </w:rPr>
      </w:pPr>
      <w:bookmarkStart w:id="0" w:name="X8fdd07c5483dfe238028097da128dfd1aa8b940"/>
      <w:proofErr w:type="spellStart"/>
      <w:r w:rsidRPr="00CD3125">
        <w:rPr>
          <w:rFonts w:cs="Calibri"/>
          <w:color w:val="auto"/>
          <w:sz w:val="20"/>
          <w:szCs w:val="20"/>
        </w:rPr>
        <w:t>DICHIARAZIONE</w:t>
      </w:r>
      <w:proofErr w:type="spellEnd"/>
      <w:r w:rsidRPr="00CD3125">
        <w:rPr>
          <w:rFonts w:cs="Calibri"/>
          <w:color w:val="auto"/>
          <w:sz w:val="20"/>
          <w:szCs w:val="20"/>
        </w:rPr>
        <w:t xml:space="preserve"> DI </w:t>
      </w:r>
      <w:proofErr w:type="spellStart"/>
      <w:r w:rsidRPr="00CD3125">
        <w:rPr>
          <w:rFonts w:cs="Calibri"/>
          <w:color w:val="auto"/>
          <w:sz w:val="20"/>
          <w:szCs w:val="20"/>
        </w:rPr>
        <w:t>INTENTI</w:t>
      </w:r>
      <w:proofErr w:type="spellEnd"/>
      <w:r w:rsidRPr="00CD3125">
        <w:rPr>
          <w:rFonts w:cs="Calibri"/>
          <w:color w:val="auto"/>
          <w:sz w:val="20"/>
          <w:szCs w:val="20"/>
        </w:rPr>
        <w:t xml:space="preserve"> PER LA </w:t>
      </w:r>
      <w:proofErr w:type="spellStart"/>
      <w:r w:rsidRPr="00CD3125">
        <w:rPr>
          <w:rFonts w:cs="Calibri"/>
          <w:color w:val="auto"/>
          <w:sz w:val="20"/>
          <w:szCs w:val="20"/>
        </w:rPr>
        <w:t>COSTITUZIONE</w:t>
      </w:r>
      <w:proofErr w:type="spellEnd"/>
      <w:r w:rsidRPr="00CD3125">
        <w:rPr>
          <w:rFonts w:cs="Calibri"/>
          <w:color w:val="auto"/>
          <w:sz w:val="20"/>
          <w:szCs w:val="20"/>
        </w:rPr>
        <w:t xml:space="preserve"> DI ATS</w:t>
      </w:r>
    </w:p>
    <w:p w14:paraId="4BC19798" w14:textId="77777777" w:rsidR="00CD3125" w:rsidRPr="00CD3125" w:rsidRDefault="00CD3125" w:rsidP="00CD3125">
      <w:pPr>
        <w:pStyle w:val="Titolo2"/>
        <w:spacing w:before="0" w:after="240"/>
        <w:jc w:val="center"/>
        <w:rPr>
          <w:rFonts w:cs="Calibri"/>
          <w:color w:val="auto"/>
          <w:sz w:val="20"/>
          <w:szCs w:val="20"/>
        </w:rPr>
      </w:pPr>
      <w:bookmarkStart w:id="1" w:name="X6fe6d83616d74993f74f564a7cbcc5b09cb941a"/>
      <w:proofErr w:type="spellStart"/>
      <w:r w:rsidRPr="00CD3125">
        <w:rPr>
          <w:rFonts w:cs="Calibri"/>
          <w:color w:val="auto"/>
          <w:sz w:val="20"/>
          <w:szCs w:val="20"/>
        </w:rPr>
        <w:t>Avviso</w:t>
      </w:r>
      <w:proofErr w:type="spellEnd"/>
      <w:r w:rsidRPr="00CD3125">
        <w:rPr>
          <w:rFonts w:cs="Calibri"/>
          <w:color w:val="auto"/>
          <w:sz w:val="20"/>
          <w:szCs w:val="20"/>
        </w:rPr>
        <w:t xml:space="preserve"> </w:t>
      </w:r>
      <w:proofErr w:type="spellStart"/>
      <w:r w:rsidRPr="00CD3125">
        <w:rPr>
          <w:rFonts w:cs="Calibri"/>
          <w:color w:val="auto"/>
          <w:sz w:val="20"/>
          <w:szCs w:val="20"/>
        </w:rPr>
        <w:t>pubblico</w:t>
      </w:r>
      <w:proofErr w:type="spellEnd"/>
      <w:r w:rsidRPr="00CD3125">
        <w:rPr>
          <w:rFonts w:cs="Calibri"/>
          <w:color w:val="auto"/>
          <w:sz w:val="20"/>
          <w:szCs w:val="20"/>
        </w:rPr>
        <w:t xml:space="preserve"> – </w:t>
      </w:r>
      <w:proofErr w:type="spellStart"/>
      <w:r w:rsidRPr="00CD3125">
        <w:rPr>
          <w:rFonts w:cs="Calibri"/>
          <w:color w:val="auto"/>
          <w:sz w:val="20"/>
          <w:szCs w:val="20"/>
        </w:rPr>
        <w:t>manifestazione</w:t>
      </w:r>
      <w:proofErr w:type="spellEnd"/>
      <w:r w:rsidRPr="00CD3125">
        <w:rPr>
          <w:rFonts w:cs="Calibri"/>
          <w:color w:val="auto"/>
          <w:sz w:val="20"/>
          <w:szCs w:val="20"/>
        </w:rPr>
        <w:t xml:space="preserve"> di interesse</w:t>
      </w:r>
    </w:p>
    <w:p w14:paraId="5CE16D38" w14:textId="77777777" w:rsidR="00CD3125" w:rsidRDefault="00CD3125" w:rsidP="00CD3125">
      <w:pPr>
        <w:pStyle w:val="FirstParagraph"/>
        <w:rPr>
          <w:rFonts w:ascii="Calibri" w:hAnsi="Calibri" w:cs="Calibri"/>
          <w:sz w:val="20"/>
          <w:szCs w:val="20"/>
        </w:rPr>
      </w:pPr>
      <w:proofErr w:type="spellStart"/>
      <w:r w:rsidRPr="00CD3125">
        <w:rPr>
          <w:rFonts w:ascii="Calibri" w:hAnsi="Calibri" w:cs="Calibri"/>
          <w:sz w:val="20"/>
          <w:szCs w:val="20"/>
        </w:rPr>
        <w:t>Manifestazione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di interesse per </w:t>
      </w:r>
      <w:proofErr w:type="spellStart"/>
      <w:r w:rsidRPr="00CD3125">
        <w:rPr>
          <w:rFonts w:ascii="Calibri" w:hAnsi="Calibri" w:cs="Calibri"/>
          <w:sz w:val="20"/>
          <w:szCs w:val="20"/>
        </w:rPr>
        <w:t>l’individuazione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di </w:t>
      </w:r>
      <w:proofErr w:type="gramStart"/>
      <w:r w:rsidRPr="00CD3125">
        <w:rPr>
          <w:rFonts w:ascii="Calibri" w:hAnsi="Calibri" w:cs="Calibri"/>
          <w:sz w:val="20"/>
          <w:szCs w:val="20"/>
        </w:rPr>
        <w:t xml:space="preserve">un </w:t>
      </w:r>
      <w:r w:rsidRPr="00CD3125">
        <w:rPr>
          <w:rFonts w:ascii="Calibri" w:hAnsi="Calibri" w:cs="Calibri"/>
          <w:b/>
          <w:bCs/>
          <w:sz w:val="20"/>
          <w:szCs w:val="20"/>
        </w:rPr>
        <w:t>Ente del Terzo</w:t>
      </w:r>
      <w:proofErr w:type="gramEnd"/>
      <w:r w:rsidRPr="00CD312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Settore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(ETS)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iscritto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al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Registro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Unico Nazionale del Terzo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Settore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(RUNTS)</w:t>
      </w:r>
      <w:r w:rsidRPr="00CD312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D3125">
        <w:rPr>
          <w:rFonts w:ascii="Calibri" w:hAnsi="Calibri" w:cs="Calibri"/>
          <w:sz w:val="20"/>
          <w:szCs w:val="20"/>
        </w:rPr>
        <w:t>operante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CD3125">
        <w:rPr>
          <w:rFonts w:ascii="Calibri" w:hAnsi="Calibri" w:cs="Calibri"/>
          <w:sz w:val="20"/>
          <w:szCs w:val="20"/>
        </w:rPr>
        <w:t>ambito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zoofilo</w:t>
      </w:r>
      <w:proofErr w:type="spellEnd"/>
      <w:r w:rsidRPr="00CD3125">
        <w:rPr>
          <w:rFonts w:ascii="Calibri" w:hAnsi="Calibri" w:cs="Calibri"/>
          <w:sz w:val="20"/>
          <w:szCs w:val="20"/>
        </w:rPr>
        <w:t>/</w:t>
      </w:r>
      <w:proofErr w:type="spellStart"/>
      <w:r w:rsidRPr="00CD3125">
        <w:rPr>
          <w:rFonts w:ascii="Calibri" w:hAnsi="Calibri" w:cs="Calibri"/>
          <w:sz w:val="20"/>
          <w:szCs w:val="20"/>
        </w:rPr>
        <w:t>animalista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D3125">
        <w:rPr>
          <w:rFonts w:ascii="Calibri" w:hAnsi="Calibri" w:cs="Calibri"/>
          <w:sz w:val="20"/>
          <w:szCs w:val="20"/>
        </w:rPr>
        <w:t>disponibile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allo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svolgimento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delle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attività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monitoraggio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gestione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e tutela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delle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colonie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feline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presenti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e da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autorizzare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nel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Comune di Taranto</w:t>
      </w:r>
      <w:r w:rsidRPr="00CD3125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CD3125">
        <w:rPr>
          <w:rFonts w:ascii="Calibri" w:hAnsi="Calibri" w:cs="Calibri"/>
          <w:sz w:val="20"/>
          <w:szCs w:val="20"/>
        </w:rPr>
        <w:t>durata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12 </w:t>
      </w:r>
      <w:proofErr w:type="spellStart"/>
      <w:r w:rsidRPr="00CD3125">
        <w:rPr>
          <w:rFonts w:ascii="Calibri" w:hAnsi="Calibri" w:cs="Calibri"/>
          <w:sz w:val="20"/>
          <w:szCs w:val="20"/>
        </w:rPr>
        <w:t>mesi</w:t>
      </w:r>
      <w:proofErr w:type="spellEnd"/>
      <w:r w:rsidRPr="00CD3125">
        <w:rPr>
          <w:rFonts w:ascii="Calibri" w:hAnsi="Calibri" w:cs="Calibri"/>
          <w:sz w:val="20"/>
          <w:szCs w:val="20"/>
        </w:rPr>
        <w:t>.</w:t>
      </w:r>
    </w:p>
    <w:p w14:paraId="1C65674E" w14:textId="77777777" w:rsidR="00CD3125" w:rsidRPr="00CD3125" w:rsidRDefault="00CD3125" w:rsidP="00CD3125">
      <w:pPr>
        <w:pStyle w:val="Corpotesto"/>
      </w:pPr>
    </w:p>
    <w:p w14:paraId="4F27F6BA" w14:textId="77777777" w:rsidR="00CD3125" w:rsidRPr="00CD3125" w:rsidRDefault="00CD3125" w:rsidP="00CD3125">
      <w:pPr>
        <w:pStyle w:val="Titolo3"/>
        <w:rPr>
          <w:rFonts w:cs="Calibri"/>
          <w:color w:val="auto"/>
          <w:sz w:val="20"/>
          <w:szCs w:val="20"/>
        </w:rPr>
      </w:pPr>
      <w:bookmarkStart w:id="2" w:name="soggetti-sottoscrittori"/>
      <w:r w:rsidRPr="00CD3125">
        <w:rPr>
          <w:rFonts w:cs="Calibri"/>
          <w:color w:val="auto"/>
          <w:sz w:val="20"/>
          <w:szCs w:val="20"/>
        </w:rPr>
        <w:t xml:space="preserve">1) </w:t>
      </w:r>
      <w:proofErr w:type="spellStart"/>
      <w:r w:rsidRPr="00CD3125">
        <w:rPr>
          <w:rFonts w:cs="Calibri"/>
          <w:color w:val="auto"/>
          <w:sz w:val="20"/>
          <w:szCs w:val="20"/>
        </w:rPr>
        <w:t>Soggetti</w:t>
      </w:r>
      <w:proofErr w:type="spellEnd"/>
      <w:r w:rsidRPr="00CD3125">
        <w:rPr>
          <w:rFonts w:cs="Calibri"/>
          <w:color w:val="auto"/>
          <w:sz w:val="20"/>
          <w:szCs w:val="20"/>
        </w:rPr>
        <w:t xml:space="preserve"> </w:t>
      </w:r>
      <w:proofErr w:type="spellStart"/>
      <w:r w:rsidRPr="00CD3125">
        <w:rPr>
          <w:rFonts w:cs="Calibri"/>
          <w:color w:val="auto"/>
          <w:sz w:val="20"/>
          <w:szCs w:val="20"/>
        </w:rPr>
        <w:t>sottoscrittori</w:t>
      </w:r>
      <w:proofErr w:type="spellEnd"/>
    </w:p>
    <w:p w14:paraId="4B31214D" w14:textId="77777777" w:rsidR="00CD3125" w:rsidRPr="00CD3125" w:rsidRDefault="00CD3125" w:rsidP="00CD3125">
      <w:pPr>
        <w:pStyle w:val="FirstParagraph"/>
        <w:rPr>
          <w:rFonts w:ascii="Calibri" w:hAnsi="Calibri" w:cs="Calibri"/>
          <w:sz w:val="20"/>
          <w:szCs w:val="20"/>
        </w:rPr>
      </w:pPr>
      <w:r w:rsidRPr="00CD3125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CD3125">
        <w:rPr>
          <w:rFonts w:ascii="Calibri" w:hAnsi="Calibri" w:cs="Calibri"/>
          <w:sz w:val="20"/>
          <w:szCs w:val="20"/>
        </w:rPr>
        <w:t>seguenti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Enti del Terzo </w:t>
      </w:r>
      <w:proofErr w:type="spellStart"/>
      <w:r w:rsidRPr="00CD3125">
        <w:rPr>
          <w:rFonts w:ascii="Calibri" w:hAnsi="Calibri" w:cs="Calibri"/>
          <w:sz w:val="20"/>
          <w:szCs w:val="20"/>
        </w:rPr>
        <w:t>Settore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(ETS), </w:t>
      </w:r>
      <w:proofErr w:type="spellStart"/>
      <w:r w:rsidRPr="00CD3125">
        <w:rPr>
          <w:rFonts w:ascii="Calibri" w:hAnsi="Calibri" w:cs="Calibri"/>
          <w:sz w:val="20"/>
          <w:szCs w:val="20"/>
        </w:rPr>
        <w:t>ciascuno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CD3125">
        <w:rPr>
          <w:rFonts w:ascii="Calibri" w:hAnsi="Calibri" w:cs="Calibri"/>
          <w:sz w:val="20"/>
          <w:szCs w:val="20"/>
        </w:rPr>
        <w:t>possesso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dei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requisiti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previsti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dall’Avviso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D3125">
        <w:rPr>
          <w:rFonts w:ascii="Calibri" w:hAnsi="Calibri" w:cs="Calibri"/>
          <w:sz w:val="20"/>
          <w:szCs w:val="20"/>
        </w:rPr>
        <w:t>iscritti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al RUNTS (</w:t>
      </w:r>
      <w:proofErr w:type="spellStart"/>
      <w:r w:rsidRPr="00CD3125">
        <w:rPr>
          <w:rFonts w:ascii="Calibri" w:hAnsi="Calibri" w:cs="Calibri"/>
          <w:sz w:val="20"/>
          <w:szCs w:val="20"/>
        </w:rPr>
        <w:t>qualunque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sezione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), con </w:t>
      </w:r>
      <w:proofErr w:type="spellStart"/>
      <w:r w:rsidRPr="00CD3125">
        <w:rPr>
          <w:rFonts w:ascii="Calibri" w:hAnsi="Calibri" w:cs="Calibri"/>
          <w:sz w:val="20"/>
          <w:szCs w:val="20"/>
        </w:rPr>
        <w:t>iscrizione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efficace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alla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data di </w:t>
      </w:r>
      <w:proofErr w:type="spellStart"/>
      <w:r w:rsidRPr="00CD3125">
        <w:rPr>
          <w:rFonts w:ascii="Calibri" w:hAnsi="Calibri" w:cs="Calibri"/>
          <w:sz w:val="20"/>
          <w:szCs w:val="20"/>
        </w:rPr>
        <w:t>pubblicazione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dell’Avviso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pubblico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e di </w:t>
      </w:r>
      <w:proofErr w:type="spellStart"/>
      <w:r w:rsidRPr="00CD3125">
        <w:rPr>
          <w:rFonts w:ascii="Calibri" w:hAnsi="Calibri" w:cs="Calibri"/>
          <w:sz w:val="20"/>
          <w:szCs w:val="20"/>
        </w:rPr>
        <w:t>presentazione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della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candidatura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, e </w:t>
      </w:r>
      <w:proofErr w:type="spellStart"/>
      <w:r w:rsidRPr="00CD3125">
        <w:rPr>
          <w:rFonts w:ascii="Calibri" w:hAnsi="Calibri" w:cs="Calibri"/>
          <w:sz w:val="20"/>
          <w:szCs w:val="20"/>
        </w:rPr>
        <w:t>operanti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CD3125">
        <w:rPr>
          <w:rFonts w:ascii="Calibri" w:hAnsi="Calibri" w:cs="Calibri"/>
          <w:sz w:val="20"/>
          <w:szCs w:val="20"/>
        </w:rPr>
        <w:t>ambito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zoofilo</w:t>
      </w:r>
      <w:proofErr w:type="spellEnd"/>
      <w:r w:rsidRPr="00CD3125">
        <w:rPr>
          <w:rFonts w:ascii="Calibri" w:hAnsi="Calibri" w:cs="Calibri"/>
          <w:sz w:val="20"/>
          <w:szCs w:val="20"/>
        </w:rPr>
        <w:t>/</w:t>
      </w:r>
      <w:proofErr w:type="spellStart"/>
      <w:r w:rsidRPr="00CD3125">
        <w:rPr>
          <w:rFonts w:ascii="Calibri" w:hAnsi="Calibri" w:cs="Calibri"/>
          <w:sz w:val="20"/>
          <w:szCs w:val="20"/>
        </w:rPr>
        <w:t>animalista</w:t>
      </w:r>
      <w:proofErr w:type="spellEnd"/>
      <w:r w:rsidRPr="00CD3125">
        <w:rPr>
          <w:rFonts w:ascii="Calibri" w:hAnsi="Calibri" w:cs="Calibri"/>
          <w:sz w:val="20"/>
          <w:szCs w:val="20"/>
        </w:rPr>
        <w:t>:</w:t>
      </w:r>
    </w:p>
    <w:tbl>
      <w:tblPr>
        <w:tblStyle w:val="Table"/>
        <w:tblW w:w="5179" w:type="pct"/>
        <w:tblLayout w:type="fixed"/>
        <w:tblLook w:val="0020" w:firstRow="1" w:lastRow="0" w:firstColumn="0" w:lastColumn="0" w:noHBand="0" w:noVBand="0"/>
      </w:tblPr>
      <w:tblGrid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3125" w:rsidRPr="00CD3125" w14:paraId="7C1CC4EA" w14:textId="77777777" w:rsidTr="00CD3125">
        <w:trPr>
          <w:tblHeader/>
        </w:trPr>
        <w:tc>
          <w:tcPr>
            <w:tcW w:w="1135" w:type="dxa"/>
            <w:vAlign w:val="center"/>
          </w:tcPr>
          <w:p w14:paraId="36D757BF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125">
              <w:rPr>
                <w:rFonts w:ascii="Calibri" w:hAnsi="Calibri" w:cs="Calibri"/>
                <w:sz w:val="20"/>
                <w:szCs w:val="20"/>
              </w:rPr>
              <w:t>Ente (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Capofila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E4E0CE1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Legale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Rappresentante</w:t>
            </w:r>
            <w:proofErr w:type="spellEnd"/>
          </w:p>
        </w:tc>
        <w:tc>
          <w:tcPr>
            <w:tcW w:w="1134" w:type="dxa"/>
            <w:vAlign w:val="center"/>
          </w:tcPr>
          <w:p w14:paraId="1351136B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125">
              <w:rPr>
                <w:rFonts w:ascii="Calibri" w:hAnsi="Calibri" w:cs="Calibri"/>
                <w:sz w:val="20"/>
                <w:szCs w:val="20"/>
              </w:rPr>
              <w:t xml:space="preserve">Forma 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giuridica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sezione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RUNTS</w:t>
            </w:r>
          </w:p>
        </w:tc>
        <w:tc>
          <w:tcPr>
            <w:tcW w:w="1134" w:type="dxa"/>
            <w:vAlign w:val="center"/>
          </w:tcPr>
          <w:p w14:paraId="2862B721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Estremi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iscrizione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RUNTS</w:t>
            </w:r>
          </w:p>
        </w:tc>
        <w:tc>
          <w:tcPr>
            <w:tcW w:w="1134" w:type="dxa"/>
            <w:vAlign w:val="center"/>
          </w:tcPr>
          <w:p w14:paraId="6E183CDC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CD3125">
              <w:rPr>
                <w:rFonts w:ascii="Calibri" w:hAnsi="Calibri" w:cs="Calibri"/>
                <w:sz w:val="20"/>
                <w:szCs w:val="20"/>
              </w:rPr>
              <w:t>Sede</w:t>
            </w:r>
            <w:proofErr w:type="spellEnd"/>
            <w:proofErr w:type="gram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legale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(via, n., 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città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>, CAP)</w:t>
            </w:r>
          </w:p>
        </w:tc>
        <w:tc>
          <w:tcPr>
            <w:tcW w:w="1134" w:type="dxa"/>
            <w:vAlign w:val="center"/>
          </w:tcPr>
          <w:p w14:paraId="32E3B5E4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Codice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Fiscale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/ Partita IVA</w:t>
            </w:r>
          </w:p>
        </w:tc>
        <w:tc>
          <w:tcPr>
            <w:tcW w:w="1134" w:type="dxa"/>
            <w:vAlign w:val="center"/>
          </w:tcPr>
          <w:p w14:paraId="64C5A9F1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125">
              <w:rPr>
                <w:rFonts w:ascii="Calibri" w:hAnsi="Calibri" w:cs="Calibri"/>
                <w:sz w:val="20"/>
                <w:szCs w:val="20"/>
              </w:rPr>
              <w:t>PEC</w:t>
            </w:r>
          </w:p>
        </w:tc>
        <w:tc>
          <w:tcPr>
            <w:tcW w:w="1134" w:type="dxa"/>
            <w:vAlign w:val="center"/>
          </w:tcPr>
          <w:p w14:paraId="0E1572A6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125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1134" w:type="dxa"/>
            <w:vAlign w:val="center"/>
          </w:tcPr>
          <w:p w14:paraId="67DBF397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Telefono</w:t>
            </w:r>
            <w:proofErr w:type="spellEnd"/>
          </w:p>
        </w:tc>
      </w:tr>
      <w:tr w:rsidR="00CD3125" w:rsidRPr="00CD3125" w14:paraId="4651EE62" w14:textId="77777777" w:rsidTr="00CD3125">
        <w:trPr>
          <w:tblHeader/>
        </w:trPr>
        <w:tc>
          <w:tcPr>
            <w:tcW w:w="1135" w:type="dxa"/>
            <w:vAlign w:val="center"/>
          </w:tcPr>
          <w:p w14:paraId="14441ED4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F5A86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20804D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E6D799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E9E950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A88F03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831D9C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13DA5E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AD02D1" w14:textId="77777777" w:rsidR="00CD3125" w:rsidRPr="00CD3125" w:rsidRDefault="00CD3125" w:rsidP="00CD3125">
            <w:pPr>
              <w:pStyle w:val="Comp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1EE2DD" w14:textId="77777777" w:rsidR="00CD3125" w:rsidRPr="00CD3125" w:rsidRDefault="00CD3125" w:rsidP="00CD3125">
      <w:pPr>
        <w:pStyle w:val="Corpotesto"/>
        <w:rPr>
          <w:rFonts w:ascii="Calibri" w:hAnsi="Calibri" w:cs="Calibri"/>
          <w:sz w:val="20"/>
          <w:szCs w:val="20"/>
        </w:rPr>
      </w:pPr>
      <w:r w:rsidRPr="00CD3125">
        <w:rPr>
          <w:rFonts w:ascii="Calibri" w:hAnsi="Calibri" w:cs="Calibri"/>
          <w:sz w:val="20"/>
          <w:szCs w:val="20"/>
        </w:rPr>
        <w:t>Partner 1 | | | | | | | | |</w:t>
      </w:r>
    </w:p>
    <w:p w14:paraId="7CF2162B" w14:textId="77777777" w:rsidR="00CD3125" w:rsidRDefault="00CD3125" w:rsidP="00CD3125">
      <w:pPr>
        <w:pStyle w:val="Corpotesto"/>
        <w:rPr>
          <w:rFonts w:ascii="Calibri" w:hAnsi="Calibri" w:cs="Calibri"/>
          <w:i/>
          <w:iCs/>
          <w:sz w:val="20"/>
          <w:szCs w:val="20"/>
        </w:rPr>
      </w:pPr>
      <w:r w:rsidRPr="00CD3125">
        <w:rPr>
          <w:rFonts w:ascii="Calibri" w:hAnsi="Calibri" w:cs="Calibri"/>
          <w:i/>
          <w:iCs/>
          <w:sz w:val="20"/>
          <w:szCs w:val="20"/>
        </w:rPr>
        <w:t>(</w:t>
      </w:r>
      <w:proofErr w:type="spellStart"/>
      <w:r w:rsidRPr="00CD3125">
        <w:rPr>
          <w:rFonts w:ascii="Calibri" w:hAnsi="Calibri" w:cs="Calibri"/>
          <w:i/>
          <w:iCs/>
          <w:sz w:val="20"/>
          <w:szCs w:val="20"/>
        </w:rPr>
        <w:t>Ripetere</w:t>
      </w:r>
      <w:proofErr w:type="spellEnd"/>
      <w:r w:rsidRPr="00CD3125">
        <w:rPr>
          <w:rFonts w:ascii="Calibri" w:hAnsi="Calibri" w:cs="Calibri"/>
          <w:i/>
          <w:iCs/>
          <w:sz w:val="20"/>
          <w:szCs w:val="20"/>
        </w:rPr>
        <w:t xml:space="preserve"> la </w:t>
      </w:r>
      <w:proofErr w:type="spellStart"/>
      <w:r w:rsidRPr="00CD3125">
        <w:rPr>
          <w:rFonts w:ascii="Calibri" w:hAnsi="Calibri" w:cs="Calibri"/>
          <w:i/>
          <w:iCs/>
          <w:sz w:val="20"/>
          <w:szCs w:val="20"/>
        </w:rPr>
        <w:t>tabella</w:t>
      </w:r>
      <w:proofErr w:type="spellEnd"/>
      <w:r w:rsidRPr="00CD3125">
        <w:rPr>
          <w:rFonts w:ascii="Calibri" w:hAnsi="Calibri" w:cs="Calibri"/>
          <w:i/>
          <w:iCs/>
          <w:sz w:val="20"/>
          <w:szCs w:val="20"/>
        </w:rPr>
        <w:t xml:space="preserve"> per ogni partner </w:t>
      </w:r>
      <w:proofErr w:type="spellStart"/>
      <w:r w:rsidRPr="00CD3125">
        <w:rPr>
          <w:rFonts w:ascii="Calibri" w:hAnsi="Calibri" w:cs="Calibri"/>
          <w:i/>
          <w:iCs/>
          <w:sz w:val="20"/>
          <w:szCs w:val="20"/>
        </w:rPr>
        <w:t>aggiunto</w:t>
      </w:r>
      <w:proofErr w:type="spellEnd"/>
      <w:r w:rsidRPr="00CD3125">
        <w:rPr>
          <w:rFonts w:ascii="Calibri" w:hAnsi="Calibri" w:cs="Calibri"/>
          <w:i/>
          <w:iCs/>
          <w:sz w:val="20"/>
          <w:szCs w:val="20"/>
        </w:rPr>
        <w:t>)</w:t>
      </w:r>
    </w:p>
    <w:p w14:paraId="4DA13931" w14:textId="77777777" w:rsidR="00CD3125" w:rsidRPr="00CD3125" w:rsidRDefault="00CD3125" w:rsidP="00CD3125">
      <w:pPr>
        <w:pStyle w:val="Corpotesto"/>
        <w:rPr>
          <w:rFonts w:ascii="Calibri" w:hAnsi="Calibri" w:cs="Calibri"/>
          <w:sz w:val="20"/>
          <w:szCs w:val="20"/>
        </w:rPr>
      </w:pPr>
    </w:p>
    <w:p w14:paraId="6E496050" w14:textId="77777777" w:rsidR="00CD3125" w:rsidRPr="00CD3125" w:rsidRDefault="00CD3125" w:rsidP="00CD3125">
      <w:pPr>
        <w:pStyle w:val="Titolo3"/>
        <w:rPr>
          <w:rFonts w:cs="Calibri"/>
          <w:color w:val="auto"/>
          <w:sz w:val="20"/>
          <w:szCs w:val="20"/>
        </w:rPr>
      </w:pPr>
      <w:bookmarkStart w:id="3" w:name="dichiarazioni-e-impegni"/>
      <w:bookmarkEnd w:id="2"/>
      <w:r w:rsidRPr="00CD3125">
        <w:rPr>
          <w:rFonts w:cs="Calibri"/>
          <w:color w:val="auto"/>
          <w:sz w:val="20"/>
          <w:szCs w:val="20"/>
        </w:rPr>
        <w:t xml:space="preserve">2) </w:t>
      </w:r>
      <w:proofErr w:type="spellStart"/>
      <w:r w:rsidRPr="00CD3125">
        <w:rPr>
          <w:rFonts w:cs="Calibri"/>
          <w:color w:val="auto"/>
          <w:sz w:val="20"/>
          <w:szCs w:val="20"/>
        </w:rPr>
        <w:t>Dichiarazioni</w:t>
      </w:r>
      <w:proofErr w:type="spellEnd"/>
      <w:r w:rsidRPr="00CD3125">
        <w:rPr>
          <w:rFonts w:cs="Calibri"/>
          <w:color w:val="auto"/>
          <w:sz w:val="20"/>
          <w:szCs w:val="20"/>
        </w:rPr>
        <w:t xml:space="preserve"> e </w:t>
      </w:r>
      <w:proofErr w:type="spellStart"/>
      <w:r w:rsidRPr="00CD3125">
        <w:rPr>
          <w:rFonts w:cs="Calibri"/>
          <w:color w:val="auto"/>
          <w:sz w:val="20"/>
          <w:szCs w:val="20"/>
        </w:rPr>
        <w:t>impegni</w:t>
      </w:r>
      <w:proofErr w:type="spellEnd"/>
    </w:p>
    <w:p w14:paraId="1000BE19" w14:textId="77777777" w:rsidR="00CD3125" w:rsidRPr="00CD3125" w:rsidRDefault="00CD3125" w:rsidP="00CD3125">
      <w:pPr>
        <w:pStyle w:val="FirstParagraph"/>
        <w:rPr>
          <w:rFonts w:ascii="Calibri" w:hAnsi="Calibri" w:cs="Calibri"/>
          <w:sz w:val="20"/>
          <w:szCs w:val="20"/>
        </w:rPr>
      </w:pPr>
      <w:r w:rsidRPr="00CD3125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Pr="00CD3125">
        <w:rPr>
          <w:rFonts w:ascii="Calibri" w:hAnsi="Calibri" w:cs="Calibri"/>
          <w:sz w:val="20"/>
          <w:szCs w:val="20"/>
        </w:rPr>
        <w:t>predetti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sz w:val="20"/>
          <w:szCs w:val="20"/>
        </w:rPr>
        <w:t>enti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, con la </w:t>
      </w:r>
      <w:proofErr w:type="spellStart"/>
      <w:r w:rsidRPr="00CD3125">
        <w:rPr>
          <w:rFonts w:ascii="Calibri" w:hAnsi="Calibri" w:cs="Calibri"/>
          <w:sz w:val="20"/>
          <w:szCs w:val="20"/>
        </w:rPr>
        <w:t>presente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dichiarano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e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convengono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quanto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segue</w:t>
      </w:r>
      <w:r w:rsidRPr="00CD3125">
        <w:rPr>
          <w:rFonts w:ascii="Calibri" w:hAnsi="Calibri" w:cs="Calibri"/>
          <w:sz w:val="20"/>
          <w:szCs w:val="20"/>
        </w:rPr>
        <w:t>:</w:t>
      </w:r>
    </w:p>
    <w:p w14:paraId="07898141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 xml:space="preserve">È volontà dei sottoscrittori partecipare alla procedura in forma aggregata mediante costituzione di una </w:t>
      </w:r>
      <w:r w:rsidRPr="00CD3125">
        <w:rPr>
          <w:rFonts w:cs="Calibri"/>
          <w:b/>
          <w:bCs/>
          <w:sz w:val="20"/>
          <w:szCs w:val="20"/>
        </w:rPr>
        <w:t>Associazione Temporanea di Scopo (ATS)</w:t>
      </w:r>
      <w:r w:rsidRPr="00CD3125">
        <w:rPr>
          <w:rFonts w:cs="Calibri"/>
          <w:sz w:val="20"/>
          <w:szCs w:val="20"/>
        </w:rPr>
        <w:t>, finalizzata esclusivamente allo svolgimento congiunto delle attività previste dall’Avviso in oggetto, in caso di individuazione da parte del Comune di Taranto.</w:t>
      </w:r>
    </w:p>
    <w:p w14:paraId="4130489F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>I sottoscrittori dichiarano di essere in possesso, ciascuno per quanto di competenza, dei requisiti richiesti dall’Avviso e dalla normativa applicabile e di non trovarsi in alcuna causa ostativa alla partecipazione e alla stipula di convenzioni con la Pubblica Amministrazione, nel rispetto della normativa vigente, incluse le disposizioni in materia di prevenzione antimafia e le norme regionali (</w:t>
      </w:r>
      <w:proofErr w:type="spellStart"/>
      <w:r w:rsidRPr="00CD3125">
        <w:rPr>
          <w:rFonts w:cs="Calibri"/>
          <w:sz w:val="20"/>
          <w:szCs w:val="20"/>
        </w:rPr>
        <w:t>L.R</w:t>
      </w:r>
      <w:proofErr w:type="spellEnd"/>
      <w:r w:rsidRPr="00CD3125">
        <w:rPr>
          <w:rFonts w:cs="Calibri"/>
          <w:sz w:val="20"/>
          <w:szCs w:val="20"/>
        </w:rPr>
        <w:t>. Puglia 7 febbraio 2020, n. 2).</w:t>
      </w:r>
    </w:p>
    <w:p w14:paraId="745EC377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lastRenderedPageBreak/>
        <w:t xml:space="preserve">I sottoscrittori conferiscono sin d’ora </w:t>
      </w:r>
      <w:r w:rsidRPr="00CD3125">
        <w:rPr>
          <w:rFonts w:cs="Calibri"/>
          <w:b/>
          <w:bCs/>
          <w:sz w:val="20"/>
          <w:szCs w:val="20"/>
        </w:rPr>
        <w:t>mandato collettivo speciale con rappresentanza</w:t>
      </w:r>
      <w:r w:rsidRPr="00CD3125">
        <w:rPr>
          <w:rFonts w:cs="Calibri"/>
          <w:sz w:val="20"/>
          <w:szCs w:val="20"/>
        </w:rPr>
        <w:t xml:space="preserve"> a </w:t>
      </w:r>
      <w:r w:rsidRPr="00CD3125">
        <w:rPr>
          <w:rFonts w:cs="Calibri"/>
          <w:b/>
          <w:bCs/>
          <w:sz w:val="20"/>
          <w:szCs w:val="20"/>
        </w:rPr>
        <w:t>[Nome e Cognome]</w:t>
      </w:r>
      <w:r w:rsidRPr="00CD3125">
        <w:rPr>
          <w:rFonts w:cs="Calibri"/>
          <w:sz w:val="20"/>
          <w:szCs w:val="20"/>
        </w:rPr>
        <w:t xml:space="preserve">, in qualità di legale rappresentante dell’ente </w:t>
      </w:r>
      <w:r w:rsidRPr="00CD3125">
        <w:rPr>
          <w:rFonts w:cs="Calibri"/>
          <w:b/>
          <w:bCs/>
          <w:sz w:val="20"/>
          <w:szCs w:val="20"/>
        </w:rPr>
        <w:t>[Denominazione Capofila]</w:t>
      </w:r>
      <w:r w:rsidRPr="00CD3125">
        <w:rPr>
          <w:rFonts w:cs="Calibri"/>
          <w:sz w:val="20"/>
          <w:szCs w:val="20"/>
        </w:rPr>
        <w:t>, quale Capofila/Mandatario della costituenda ATS, per la sottoscrizione della candidatura e, in caso di individuazione, per la sottoscrizione della Convenzione con il Comune di Taranto nonché per i rapporti istruttori e gestionali con l’Amministrazione, anche in nome e per conto delle mandanti, nei limiti stabiliti dall’Avviso e dalla Convenzione.</w:t>
      </w:r>
    </w:p>
    <w:p w14:paraId="727DA5E9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 xml:space="preserve">I sottoscrittori si impegnano, in caso di individuazione, a </w:t>
      </w:r>
      <w:r w:rsidRPr="00CD3125">
        <w:rPr>
          <w:rFonts w:cs="Calibri"/>
          <w:b/>
          <w:bCs/>
          <w:sz w:val="20"/>
          <w:szCs w:val="20"/>
        </w:rPr>
        <w:t>formalizzare la costituzione dell’ATS nelle forme di legge</w:t>
      </w:r>
      <w:r w:rsidRPr="00CD3125">
        <w:rPr>
          <w:rFonts w:cs="Calibri"/>
          <w:sz w:val="20"/>
          <w:szCs w:val="20"/>
        </w:rPr>
        <w:t xml:space="preserve"> e a disciplinarne i rapporti interni, ferma restando l’efficacia degli impegni assunti con la presente dichiarazione.</w:t>
      </w:r>
    </w:p>
    <w:p w14:paraId="5952DB3F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 xml:space="preserve">I sottoscrittori assumono, nei confronti del Comune di Taranto, </w:t>
      </w:r>
      <w:r w:rsidRPr="00CD3125">
        <w:rPr>
          <w:rFonts w:cs="Calibri"/>
          <w:b/>
          <w:bCs/>
          <w:sz w:val="20"/>
          <w:szCs w:val="20"/>
        </w:rPr>
        <w:t>responsabilità solidale</w:t>
      </w:r>
      <w:r w:rsidRPr="00CD3125">
        <w:rPr>
          <w:rFonts w:cs="Calibri"/>
          <w:sz w:val="20"/>
          <w:szCs w:val="20"/>
        </w:rPr>
        <w:t xml:space="preserve"> per il corretto adempimento delle obbligazioni derivanti dalla candidatura e, in caso di stipula, dalla Convenzione, limitatamente alle attività convenzionate, ferma restando la ripartizione interna delle competenze come infra definita.</w:t>
      </w:r>
    </w:p>
    <w:p w14:paraId="5AB1E69D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 xml:space="preserve">I sottoscrittori dichiarano di aver preso piena visione dell’Avviso pubblico, dei relativi allegati e degli atti/norme richiamati, impegnandosi ad osservare le disposizioni ivi contenute e </w:t>
      </w:r>
      <w:proofErr w:type="gramStart"/>
      <w:r w:rsidRPr="00CD3125">
        <w:rPr>
          <w:rFonts w:cs="Calibri"/>
          <w:sz w:val="20"/>
          <w:szCs w:val="20"/>
        </w:rPr>
        <w:t>ad</w:t>
      </w:r>
      <w:proofErr w:type="gramEnd"/>
      <w:r w:rsidRPr="00CD3125">
        <w:rPr>
          <w:rFonts w:cs="Calibri"/>
          <w:sz w:val="20"/>
          <w:szCs w:val="20"/>
        </w:rPr>
        <w:t xml:space="preserve"> adeguarsi a eventuali prescrizioni sopravvenute applicabili.</w:t>
      </w:r>
    </w:p>
    <w:p w14:paraId="75E8EFFF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 xml:space="preserve">I sottoscrittori convengono la seguente </w:t>
      </w:r>
      <w:r w:rsidRPr="00CD3125">
        <w:rPr>
          <w:rFonts w:cs="Calibri"/>
          <w:b/>
          <w:bCs/>
          <w:sz w:val="20"/>
          <w:szCs w:val="20"/>
        </w:rPr>
        <w:t>ripartizione delle attività</w:t>
      </w:r>
      <w:r w:rsidRPr="00CD3125">
        <w:rPr>
          <w:rFonts w:cs="Calibri"/>
          <w:sz w:val="20"/>
          <w:szCs w:val="20"/>
        </w:rPr>
        <w:t xml:space="preserve"> nell’ambito del progetto candidato (che resta unitario e coordinato dal Capofila), ferma la responsabilità solidale verso il Comune: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99"/>
        <w:gridCol w:w="1785"/>
      </w:tblGrid>
      <w:tr w:rsidR="00CD3125" w:rsidRPr="00CD3125" w14:paraId="327478E3" w14:textId="77777777" w:rsidTr="00223F01">
        <w:trPr>
          <w:tblHeader/>
        </w:trPr>
        <w:tc>
          <w:tcPr>
            <w:tcW w:w="0" w:type="auto"/>
          </w:tcPr>
          <w:p w14:paraId="044BF71C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  <w:r w:rsidRPr="00CD3125">
              <w:rPr>
                <w:rFonts w:ascii="Calibri" w:hAnsi="Calibri" w:cs="Calibri"/>
                <w:sz w:val="20"/>
                <w:szCs w:val="20"/>
              </w:rPr>
              <w:t>Ente</w:t>
            </w:r>
          </w:p>
        </w:tc>
        <w:tc>
          <w:tcPr>
            <w:tcW w:w="0" w:type="auto"/>
          </w:tcPr>
          <w:p w14:paraId="7153AF2E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Attività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 xml:space="preserve"> da 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svolgere</w:t>
            </w:r>
            <w:proofErr w:type="spellEnd"/>
          </w:p>
        </w:tc>
      </w:tr>
      <w:tr w:rsidR="00CD3125" w:rsidRPr="00CD3125" w14:paraId="48E075CE" w14:textId="77777777" w:rsidTr="00223F01">
        <w:tc>
          <w:tcPr>
            <w:tcW w:w="0" w:type="auto"/>
          </w:tcPr>
          <w:p w14:paraId="394E7C00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  <w:r w:rsidRPr="00CD3125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CD3125">
              <w:rPr>
                <w:rFonts w:ascii="Calibri" w:hAnsi="Calibri" w:cs="Calibri"/>
                <w:sz w:val="20"/>
                <w:szCs w:val="20"/>
              </w:rPr>
              <w:t>Capofila</w:t>
            </w:r>
            <w:proofErr w:type="spellEnd"/>
            <w:r w:rsidRPr="00CD312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2F7D62F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125" w:rsidRPr="00CD3125" w14:paraId="3F40A01B" w14:textId="77777777" w:rsidTr="00223F01">
        <w:tc>
          <w:tcPr>
            <w:tcW w:w="0" w:type="auto"/>
          </w:tcPr>
          <w:p w14:paraId="66144A88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  <w:r w:rsidRPr="00CD3125">
              <w:rPr>
                <w:rFonts w:ascii="Calibri" w:hAnsi="Calibri" w:cs="Calibri"/>
                <w:sz w:val="20"/>
                <w:szCs w:val="20"/>
              </w:rPr>
              <w:t>Partner 1</w:t>
            </w:r>
          </w:p>
        </w:tc>
        <w:tc>
          <w:tcPr>
            <w:tcW w:w="0" w:type="auto"/>
          </w:tcPr>
          <w:p w14:paraId="337C366C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125" w:rsidRPr="00CD3125" w14:paraId="7AE7341C" w14:textId="77777777" w:rsidTr="00223F01">
        <w:tc>
          <w:tcPr>
            <w:tcW w:w="0" w:type="auto"/>
          </w:tcPr>
          <w:p w14:paraId="2D4B019A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  <w:r w:rsidRPr="00CD3125">
              <w:rPr>
                <w:rFonts w:ascii="Calibri" w:hAnsi="Calibri" w:cs="Calibri"/>
                <w:sz w:val="20"/>
                <w:szCs w:val="20"/>
              </w:rPr>
              <w:t>Partner 2</w:t>
            </w:r>
          </w:p>
        </w:tc>
        <w:tc>
          <w:tcPr>
            <w:tcW w:w="0" w:type="auto"/>
          </w:tcPr>
          <w:p w14:paraId="318949F6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125" w:rsidRPr="00CD3125" w14:paraId="1B3DBA7B" w14:textId="77777777" w:rsidTr="00223F01">
        <w:tc>
          <w:tcPr>
            <w:tcW w:w="0" w:type="auto"/>
          </w:tcPr>
          <w:p w14:paraId="12C71CE5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  <w:r w:rsidRPr="00CD3125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14:paraId="7BAC4771" w14:textId="77777777" w:rsidR="00CD3125" w:rsidRPr="00CD3125" w:rsidRDefault="00CD3125" w:rsidP="00CD3125">
            <w:pPr>
              <w:pStyle w:val="Compac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27C10C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>I sottoscrittori si impegnano a realizzare, in caso di individuazione e stipula della Convenzione, le attività previste dall’Avviso e dal Progetto approvato, assicurando coordinamento, continuità operativa e piena collaborazione con gli uffici comunali e i soggetti istituzionalmente competenti.</w:t>
      </w:r>
    </w:p>
    <w:p w14:paraId="5225C452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>I sottoscrittori si impegnano ad attenersi alle disposizioni dell’Avviso e a ogni indicazione organizzativa che verrà fornita dal Comune di Taranto per una gestione efficace, corretta e trasparente delle attività, garantendo la tracciabilità e la documentazione delle azioni svolte.</w:t>
      </w:r>
    </w:p>
    <w:p w14:paraId="0DE96B43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>È fatto divieto ai sottoscrittori di partecipare alla medesima procedura in più di una ATS ovvero contemporaneamente in forma singola e in forma aggregata; la violazione comporta l’esclusione secondo quanto previsto dall’Avviso.</w:t>
      </w:r>
    </w:p>
    <w:p w14:paraId="4EC4AB47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b/>
          <w:bCs/>
          <w:sz w:val="20"/>
          <w:szCs w:val="20"/>
        </w:rPr>
        <w:t>Qualora uno o più degli enti aderenti abbiano sede legale fuori dal Comune di Taranto o siano a carattere sovracomunale/nazionale</w:t>
      </w:r>
      <w:r w:rsidRPr="00CD3125">
        <w:rPr>
          <w:rFonts w:cs="Calibri"/>
          <w:sz w:val="20"/>
          <w:szCs w:val="20"/>
        </w:rPr>
        <w:t xml:space="preserve">, gli stessi dichiarano e garantiscono, con la presente, la disponibilità di </w:t>
      </w:r>
      <w:r w:rsidRPr="00CD3125">
        <w:rPr>
          <w:rFonts w:cs="Calibri"/>
          <w:sz w:val="20"/>
          <w:szCs w:val="20"/>
        </w:rPr>
        <w:lastRenderedPageBreak/>
        <w:t xml:space="preserve">un </w:t>
      </w:r>
      <w:r w:rsidRPr="00CD3125">
        <w:rPr>
          <w:rFonts w:cs="Calibri"/>
          <w:b/>
          <w:bCs/>
          <w:sz w:val="20"/>
          <w:szCs w:val="20"/>
        </w:rPr>
        <w:t>presidio operativo in loco</w:t>
      </w:r>
      <w:r w:rsidRPr="00CD3125">
        <w:rPr>
          <w:rFonts w:cs="Calibri"/>
          <w:sz w:val="20"/>
          <w:szCs w:val="20"/>
        </w:rPr>
        <w:t xml:space="preserve"> per l’intera durata del progetto, comprensivo di un referente operativo, risorse umane (volontari e/o operatori) effettivamente impiegabili sul territorio, dotazioni strumentali minime necessarie alle attività e modalità organizzative di intervento e di rendicontazione verso l’Amministrazione, in conformità alle prescrizioni dell’Avviso.</w:t>
      </w:r>
    </w:p>
    <w:p w14:paraId="69EB96A3" w14:textId="77777777" w:rsidR="00CD3125" w:rsidRPr="00CD3125" w:rsidRDefault="00CD3125" w:rsidP="00CD3125">
      <w:pPr>
        <w:numPr>
          <w:ilvl w:val="0"/>
          <w:numId w:val="3"/>
        </w:numPr>
        <w:spacing w:after="200"/>
        <w:ind w:firstLine="0"/>
        <w:rPr>
          <w:rFonts w:cs="Calibri"/>
          <w:sz w:val="20"/>
          <w:szCs w:val="20"/>
        </w:rPr>
      </w:pPr>
      <w:r w:rsidRPr="00CD3125">
        <w:rPr>
          <w:rFonts w:cs="Calibri"/>
          <w:sz w:val="20"/>
          <w:szCs w:val="20"/>
        </w:rPr>
        <w:t>I sottoscrittori si impegnano a garantire il più ampio quadro di collaborazione reciproca per la realizzazione delle attività previste, concordando modalità operative, tempistiche e ogni profilo connesso alla corretta esecuzione del progetto.</w:t>
      </w:r>
    </w:p>
    <w:p w14:paraId="0DFECEDF" w14:textId="77777777" w:rsidR="00CD3125" w:rsidRDefault="00CD3125" w:rsidP="00CD3125">
      <w:pPr>
        <w:pStyle w:val="FirstParagraph"/>
        <w:rPr>
          <w:rFonts w:ascii="Calibri" w:hAnsi="Calibri" w:cs="Calibri"/>
          <w:sz w:val="20"/>
          <w:szCs w:val="20"/>
        </w:rPr>
      </w:pPr>
      <w:r w:rsidRPr="00CD3125">
        <w:rPr>
          <w:rFonts w:ascii="Calibri" w:hAnsi="Calibri" w:cs="Calibri"/>
          <w:sz w:val="20"/>
          <w:szCs w:val="20"/>
        </w:rPr>
        <w:t>[</w:t>
      </w:r>
      <w:proofErr w:type="spellStart"/>
      <w:r w:rsidRPr="00CD3125">
        <w:rPr>
          <w:rFonts w:ascii="Calibri" w:hAnsi="Calibri" w:cs="Calibri"/>
          <w:sz w:val="20"/>
          <w:szCs w:val="20"/>
        </w:rPr>
        <w:t>Luogo</w:t>
      </w:r>
      <w:proofErr w:type="spellEnd"/>
      <w:r w:rsidRPr="00CD3125">
        <w:rPr>
          <w:rFonts w:ascii="Calibri" w:hAnsi="Calibri" w:cs="Calibri"/>
          <w:sz w:val="20"/>
          <w:szCs w:val="20"/>
        </w:rPr>
        <w:t xml:space="preserve"> e data]</w:t>
      </w:r>
    </w:p>
    <w:p w14:paraId="15D2972C" w14:textId="77777777" w:rsidR="00CD3125" w:rsidRPr="00CD3125" w:rsidRDefault="00CD3125" w:rsidP="00CD3125">
      <w:pPr>
        <w:pStyle w:val="Corpotesto"/>
      </w:pPr>
    </w:p>
    <w:p w14:paraId="03530AD2" w14:textId="77777777" w:rsidR="00CD3125" w:rsidRPr="00CD3125" w:rsidRDefault="00CD3125" w:rsidP="00CD3125">
      <w:pPr>
        <w:pStyle w:val="Corpotesto"/>
        <w:rPr>
          <w:rFonts w:ascii="Calibri" w:hAnsi="Calibri" w:cs="Calibri"/>
          <w:sz w:val="20"/>
          <w:szCs w:val="20"/>
        </w:rPr>
      </w:pP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Sottoscrizione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dei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singoli</w:t>
      </w:r>
      <w:proofErr w:type="spellEnd"/>
      <w:r w:rsidRPr="00CD312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CD3125">
        <w:rPr>
          <w:rFonts w:ascii="Calibri" w:hAnsi="Calibri" w:cs="Calibri"/>
          <w:b/>
          <w:bCs/>
          <w:sz w:val="20"/>
          <w:szCs w:val="20"/>
        </w:rPr>
        <w:t>enti</w:t>
      </w:r>
      <w:proofErr w:type="spellEnd"/>
    </w:p>
    <w:p w14:paraId="23D2CA8C" w14:textId="77777777" w:rsidR="00CD3125" w:rsidRPr="00CD3125" w:rsidRDefault="00CD3125" w:rsidP="00CD3125">
      <w:pPr>
        <w:pStyle w:val="Corpotesto"/>
        <w:rPr>
          <w:rFonts w:ascii="Calibri" w:hAnsi="Calibri" w:cs="Calibri"/>
          <w:sz w:val="20"/>
          <w:szCs w:val="20"/>
        </w:rPr>
      </w:pPr>
      <w:proofErr w:type="spellStart"/>
      <w:r w:rsidRPr="00CD3125">
        <w:rPr>
          <w:rFonts w:ascii="Calibri" w:hAnsi="Calibri" w:cs="Calibri"/>
          <w:sz w:val="20"/>
          <w:szCs w:val="20"/>
        </w:rPr>
        <w:t>Capofila</w:t>
      </w:r>
      <w:proofErr w:type="spellEnd"/>
      <w:r w:rsidRPr="00CD3125">
        <w:rPr>
          <w:rFonts w:ascii="Calibri" w:hAnsi="Calibri" w:cs="Calibri"/>
          <w:sz w:val="20"/>
          <w:szCs w:val="20"/>
        </w:rPr>
        <w:t>: ___________________</w:t>
      </w:r>
    </w:p>
    <w:p w14:paraId="68B10F70" w14:textId="77777777" w:rsidR="00CD3125" w:rsidRPr="00CD3125" w:rsidRDefault="00CD3125" w:rsidP="00CD3125">
      <w:pPr>
        <w:pStyle w:val="Corpotesto"/>
        <w:rPr>
          <w:rFonts w:ascii="Calibri" w:hAnsi="Calibri" w:cs="Calibri"/>
          <w:sz w:val="20"/>
          <w:szCs w:val="20"/>
        </w:rPr>
      </w:pPr>
      <w:r w:rsidRPr="00CD3125">
        <w:rPr>
          <w:rFonts w:ascii="Calibri" w:hAnsi="Calibri" w:cs="Calibri"/>
          <w:sz w:val="20"/>
          <w:szCs w:val="20"/>
        </w:rPr>
        <w:t>Partner 1: __________________</w:t>
      </w:r>
    </w:p>
    <w:p w14:paraId="6BAA1D77" w14:textId="77777777" w:rsidR="00CD3125" w:rsidRPr="00CD3125" w:rsidRDefault="00CD3125" w:rsidP="00CD3125">
      <w:pPr>
        <w:pStyle w:val="Corpotesto"/>
        <w:rPr>
          <w:rFonts w:ascii="Calibri" w:hAnsi="Calibri" w:cs="Calibri"/>
          <w:sz w:val="20"/>
          <w:szCs w:val="20"/>
        </w:rPr>
      </w:pPr>
      <w:r w:rsidRPr="00CD3125">
        <w:rPr>
          <w:rFonts w:ascii="Calibri" w:hAnsi="Calibri" w:cs="Calibri"/>
          <w:sz w:val="20"/>
          <w:szCs w:val="20"/>
        </w:rPr>
        <w:t>Partner 2: __________________</w:t>
      </w:r>
    </w:p>
    <w:p w14:paraId="78396001" w14:textId="77777777" w:rsidR="00CD3125" w:rsidRPr="00CD3125" w:rsidRDefault="00CD3125" w:rsidP="00CD3125">
      <w:pPr>
        <w:pStyle w:val="Corpotesto"/>
        <w:rPr>
          <w:rFonts w:ascii="Calibri" w:hAnsi="Calibri" w:cs="Calibri"/>
          <w:sz w:val="20"/>
          <w:szCs w:val="20"/>
        </w:rPr>
      </w:pPr>
      <w:r w:rsidRPr="00CD3125">
        <w:rPr>
          <w:rFonts w:ascii="Calibri" w:hAnsi="Calibri" w:cs="Calibri"/>
          <w:i/>
          <w:iCs/>
          <w:sz w:val="20"/>
          <w:szCs w:val="20"/>
        </w:rPr>
        <w:t>(</w:t>
      </w:r>
      <w:proofErr w:type="spellStart"/>
      <w:r w:rsidRPr="00CD3125">
        <w:rPr>
          <w:rFonts w:ascii="Calibri" w:hAnsi="Calibri" w:cs="Calibri"/>
          <w:i/>
          <w:iCs/>
          <w:sz w:val="20"/>
          <w:szCs w:val="20"/>
        </w:rPr>
        <w:t>ripetere</w:t>
      </w:r>
      <w:proofErr w:type="spellEnd"/>
      <w:r w:rsidRPr="00CD3125">
        <w:rPr>
          <w:rFonts w:ascii="Calibri" w:hAnsi="Calibri" w:cs="Calibri"/>
          <w:i/>
          <w:iCs/>
          <w:sz w:val="20"/>
          <w:szCs w:val="20"/>
        </w:rPr>
        <w:t xml:space="preserve"> per ogni partner)</w:t>
      </w:r>
    </w:p>
    <w:bookmarkEnd w:id="0"/>
    <w:bookmarkEnd w:id="1"/>
    <w:bookmarkEnd w:id="3"/>
    <w:p w14:paraId="66768341" w14:textId="77777777" w:rsidR="00D36580" w:rsidRPr="00E65946" w:rsidRDefault="00D36580" w:rsidP="00E65946">
      <w:pPr>
        <w:spacing w:after="160" w:line="278" w:lineRule="auto"/>
        <w:jc w:val="both"/>
        <w:rPr>
          <w:b/>
          <w:bCs/>
        </w:rPr>
        <w:sectPr w:rsidR="00D36580" w:rsidRPr="00E65946" w:rsidSect="00B31F1C">
          <w:type w:val="continuous"/>
          <w:pgSz w:w="11906" w:h="16838"/>
          <w:pgMar w:top="539" w:right="1134" w:bottom="1138" w:left="1134" w:header="3402" w:footer="2551" w:gutter="0"/>
          <w:cols w:space="708"/>
          <w:formProt w:val="0"/>
          <w:titlePg/>
          <w:docGrid w:linePitch="360"/>
        </w:sectPr>
      </w:pPr>
    </w:p>
    <w:p w14:paraId="6B9642D5" w14:textId="77777777" w:rsidR="009C4E44" w:rsidRDefault="009C4E44" w:rsidP="00252ADC">
      <w:pPr>
        <w:jc w:val="center"/>
        <w:rPr>
          <w:color w:val="808080"/>
          <w:sz w:val="14"/>
          <w:szCs w:val="14"/>
        </w:rPr>
      </w:pPr>
    </w:p>
    <w:sectPr w:rsidR="009C4E44" w:rsidSect="00D36580">
      <w:type w:val="continuous"/>
      <w:pgSz w:w="11906" w:h="16838"/>
      <w:pgMar w:top="1417" w:right="1134" w:bottom="1138" w:left="1134" w:header="3402" w:footer="2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5DDB" w14:textId="77777777" w:rsidR="007139C7" w:rsidRDefault="007139C7" w:rsidP="00B41DE9">
      <w:r>
        <w:separator/>
      </w:r>
    </w:p>
  </w:endnote>
  <w:endnote w:type="continuationSeparator" w:id="0">
    <w:p w14:paraId="2730B0B4" w14:textId="77777777" w:rsidR="007139C7" w:rsidRDefault="007139C7" w:rsidP="00B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1EBD" w14:textId="77777777" w:rsidR="002C777E" w:rsidRDefault="002C77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AF9C" w14:textId="77777777" w:rsidR="004824C6" w:rsidRDefault="00CD3125">
    <w:pPr>
      <w:pStyle w:val="Pidipagina"/>
    </w:pPr>
    <w:r>
      <w:rPr>
        <w:noProof/>
      </w:rPr>
      <w:pict w14:anchorId="2E7D79D5"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1026" type="#_x0000_t202" style="position:absolute;margin-left:-8.8pt;margin-top:78.6pt;width:250.85pt;height:37.4pt;z-index:251662848;visibility:visible;mso-width-relative:margin;mso-height-relative:margin" filled="f" stroked="f" strokeweight=".5pt">
          <v:textbox>
            <w:txbxContent>
              <w:p w14:paraId="5555C45A" w14:textId="77777777" w:rsidR="005F5768" w:rsidRPr="00C75D38" w:rsidRDefault="005F5768" w:rsidP="005F5768">
                <w:pPr>
                  <w:pStyle w:val="Intestazione"/>
                  <w:ind w:right="-6037"/>
                  <w:rPr>
                    <w:rFonts w:cs="Calibri"/>
                    <w:color w:val="595A59"/>
                    <w:sz w:val="16"/>
                    <w:szCs w:val="16"/>
                  </w:rPr>
                </w:pPr>
                <w:r w:rsidRPr="00C75D38">
                  <w:rPr>
                    <w:rFonts w:cs="Calibri"/>
                    <w:color w:val="595A59"/>
                    <w:sz w:val="16"/>
                    <w:szCs w:val="16"/>
                  </w:rPr>
                  <w:t xml:space="preserve">Via Anfiteatro n. 72 - 74123 Taranto - </w:t>
                </w:r>
                <w:r w:rsidRPr="00C75D38">
                  <w:rPr>
                    <w:rFonts w:cs="Calibri"/>
                    <w:smallCaps/>
                    <w:color w:val="004899"/>
                    <w:sz w:val="16"/>
                    <w:szCs w:val="16"/>
                  </w:rPr>
                  <w:t xml:space="preserve">TEL.: </w:t>
                </w:r>
                <w:r w:rsidRPr="00C75D38">
                  <w:rPr>
                    <w:rFonts w:cs="Calibri"/>
                    <w:color w:val="595A59"/>
                    <w:sz w:val="16"/>
                    <w:szCs w:val="16"/>
                  </w:rPr>
                  <w:t>+39 099.45.81.949</w:t>
                </w:r>
              </w:p>
              <w:p w14:paraId="565A903A" w14:textId="77777777" w:rsidR="005F5768" w:rsidRPr="00C75D38" w:rsidRDefault="005F5768" w:rsidP="005F5768">
                <w:pPr>
                  <w:pStyle w:val="Intestazione"/>
                  <w:rPr>
                    <w:rFonts w:cs="Calibri"/>
                    <w:color w:val="595A59"/>
                    <w:sz w:val="16"/>
                    <w:szCs w:val="16"/>
                  </w:rPr>
                </w:pPr>
                <w:r w:rsidRPr="00C75D38">
                  <w:rPr>
                    <w:rFonts w:cs="Calibri"/>
                    <w:smallCaps/>
                    <w:color w:val="004899"/>
                    <w:sz w:val="16"/>
                    <w:szCs w:val="16"/>
                  </w:rPr>
                  <w:t xml:space="preserve">peo: </w:t>
                </w:r>
                <w:r w:rsidRPr="00C75D38">
                  <w:rPr>
                    <w:rFonts w:cs="Calibri"/>
                    <w:sz w:val="16"/>
                    <w:szCs w:val="16"/>
                  </w:rPr>
                  <w:t>sitemiinformatici@comune.taranto.it</w:t>
                </w:r>
              </w:p>
              <w:p w14:paraId="6B5BF19C" w14:textId="77777777" w:rsidR="005F5768" w:rsidRPr="00C75D38" w:rsidRDefault="005F5768" w:rsidP="005F5768">
                <w:pPr>
                  <w:pStyle w:val="Intestazione"/>
                  <w:rPr>
                    <w:rFonts w:cs="Calibri"/>
                    <w:color w:val="595A59"/>
                    <w:sz w:val="16"/>
                    <w:szCs w:val="16"/>
                    <w:lang w:val="en-US"/>
                  </w:rPr>
                </w:pPr>
                <w:r w:rsidRPr="00C75D38">
                  <w:rPr>
                    <w:rFonts w:cs="Calibri"/>
                    <w:smallCaps/>
                    <w:color w:val="004899"/>
                    <w:sz w:val="16"/>
                    <w:szCs w:val="16"/>
                    <w:lang w:val="en-US"/>
                  </w:rPr>
                  <w:t xml:space="preserve">pec: </w:t>
                </w:r>
                <w:r w:rsidRPr="00C75D38">
                  <w:rPr>
                    <w:rFonts w:cs="Calibri"/>
                    <w:sz w:val="16"/>
                    <w:szCs w:val="16"/>
                  </w:rPr>
                  <w:t>innovazione.comunetaranto@pec.rupar.puglia.it</w:t>
                </w:r>
              </w:p>
              <w:p w14:paraId="4150E722" w14:textId="77777777" w:rsidR="0027116A" w:rsidRPr="00773B4A" w:rsidRDefault="0027116A" w:rsidP="006C470B">
                <w:pPr>
                  <w:pStyle w:val="Intestazione"/>
                  <w:rPr>
                    <w:rFonts w:cs="Calibri"/>
                    <w:color w:val="595A59"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 w14:anchorId="1EB7B2E1">
        <v:shape id="Casella di testo 41" o:spid="_x0000_s1027" type="#_x0000_t202" style="position:absolute;margin-left:370.05pt;margin-top:96.45pt;width:223.1pt;height:30.25pt;z-index:251660800;visibility:visible;mso-width-relative:margin;mso-height-relative:margin" filled="f" stroked="f" strokeweight=".5pt">
          <v:textbox>
            <w:txbxContent>
              <w:p w14:paraId="735F5775" w14:textId="77777777" w:rsidR="00FE3AF4" w:rsidRPr="00C75D38" w:rsidRDefault="00FE3AF4" w:rsidP="00FE3AF4">
                <w:pPr>
                  <w:pStyle w:val="Intestazione"/>
                  <w:ind w:right="-6037"/>
                  <w:rPr>
                    <w:rFonts w:cs="Calibri"/>
                    <w:b/>
                    <w:bCs/>
                    <w:color w:val="014798"/>
                    <w:sz w:val="20"/>
                    <w:szCs w:val="20"/>
                  </w:rPr>
                </w:pPr>
                <w:hyperlink r:id="rId1" w:history="1">
                  <w:r w:rsidRPr="00C75D38">
                    <w:rPr>
                      <w:rStyle w:val="Collegamentoipertestuale"/>
                      <w:rFonts w:cs="Calibri"/>
                      <w:b/>
                      <w:bCs/>
                      <w:color w:val="014798"/>
                      <w:sz w:val="20"/>
                      <w:szCs w:val="20"/>
                      <w:u w:val="none"/>
                    </w:rPr>
                    <w:t>www.comune.taranto.it</w:t>
                  </w:r>
                </w:hyperlink>
              </w:p>
            </w:txbxContent>
          </v:textbox>
        </v:shape>
      </w:pict>
    </w:r>
    <w:r>
      <w:rPr>
        <w:noProof/>
      </w:rPr>
      <w:pict w14:anchorId="08561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3" o:spid="_x0000_s1028" type="#_x0000_t75" style="position:absolute;margin-left:-140.5pt;margin-top:20.3pt;width:761.35pt;height:577.4pt;z-index:251657728;visibility:visible;mso-position-horizontal-relative:margin">
          <v:imagedata r:id="rId2" o:title=""/>
          <w10:wrap anchorx="margin"/>
        </v:shape>
      </w:pict>
    </w:r>
    <w:r>
      <w:rPr>
        <w:noProof/>
      </w:rPr>
      <w:pict w14:anchorId="6964918E">
        <v:shape id="Casella di testo 39" o:spid="_x0000_s1029" type="#_x0000_t202" style="position:absolute;margin-left:-139.9pt;margin-top:-13.35pt;width:223.2pt;height:16.95pt;z-index:251659776;visibility:visible;mso-width-relative:margin;mso-height-relative:margin" filled="f" stroked="f" strokeweight=".5pt">
          <v:textbox>
            <w:txbxContent>
              <w:p w14:paraId="5DDC3BA4" w14:textId="77777777" w:rsidR="00FE3AF4" w:rsidRPr="00773B4A" w:rsidRDefault="00FE3AF4" w:rsidP="00FE3AF4">
                <w:pPr>
                  <w:pStyle w:val="Intestazione"/>
                  <w:ind w:right="-6037"/>
                  <w:rPr>
                    <w:rFonts w:cs="Calibri"/>
                    <w:b/>
                    <w:bCs/>
                    <w:color w:val="004898"/>
                    <w:sz w:val="15"/>
                    <w:szCs w:val="15"/>
                  </w:rPr>
                </w:pPr>
                <w:r w:rsidRPr="00773B4A">
                  <w:rPr>
                    <w:rFonts w:cs="Calibri"/>
                    <w:b/>
                    <w:bCs/>
                    <w:color w:val="004898"/>
                    <w:sz w:val="15"/>
                    <w:szCs w:val="15"/>
                  </w:rPr>
                  <w:t>www.comune.taranto.it</w:t>
                </w:r>
              </w:p>
            </w:txbxContent>
          </v:textbox>
        </v:shape>
      </w:pict>
    </w:r>
    <w:r>
      <w:rPr>
        <w:noProof/>
      </w:rPr>
      <w:pict w14:anchorId="5230EAD2">
        <v:shape id="Immagine 37" o:spid="_x0000_s1030" type="#_x0000_t75" style="position:absolute;margin-left:-139.9pt;margin-top:686.35pt;width:58.4pt;height:54.7pt;z-index:251658752;visibility:visible;mso-position-vertical-relative:page">
          <v:imagedata r:id="rId3" o:title="" cropleft="8116f" cropright="8116f"/>
          <w10:wrap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13CE" w14:textId="77777777" w:rsidR="00B41DE9" w:rsidRDefault="00CD3125">
    <w:pPr>
      <w:pStyle w:val="Pidipagina"/>
    </w:pPr>
    <w:r>
      <w:rPr>
        <w:noProof/>
      </w:rPr>
      <w:pict w14:anchorId="69798989">
        <v:shapetype id="_x0000_t202" coordsize="21600,21600" o:spt="202" path="m,l,21600r21600,l21600,xe">
          <v:stroke joinstyle="miter"/>
          <v:path gradientshapeok="t" o:connecttype="rect"/>
        </v:shapetype>
        <v:shape id="Casella di testo 64" o:spid="_x0000_s1036" type="#_x0000_t202" style="position:absolute;margin-left:-1.5pt;margin-top:91.4pt;width:104.7pt;height:18.1pt;z-index:251655680;visibility:visible;mso-width-relative:margin;mso-height-relative:margin" filled="f" stroked="f" strokeweight=".5pt">
          <v:textbox>
            <w:txbxContent>
              <w:p w14:paraId="2C83BDCA" w14:textId="77777777" w:rsidR="00B41DE9" w:rsidRPr="00C75D38" w:rsidRDefault="00B41DE9" w:rsidP="00B41DE9">
                <w:pPr>
                  <w:pStyle w:val="Intestazione"/>
                  <w:ind w:right="-6037"/>
                  <w:rPr>
                    <w:rFonts w:cs="Calibri"/>
                    <w:b/>
                    <w:bCs/>
                    <w:color w:val="014798"/>
                    <w:sz w:val="15"/>
                    <w:szCs w:val="15"/>
                  </w:rPr>
                </w:pPr>
                <w:hyperlink r:id="rId1" w:history="1">
                  <w:r w:rsidRPr="00C75D38">
                    <w:rPr>
                      <w:rStyle w:val="Collegamentoipertestuale"/>
                      <w:rFonts w:cs="Calibri"/>
                      <w:b/>
                      <w:bCs/>
                      <w:color w:val="014798"/>
                      <w:sz w:val="15"/>
                      <w:szCs w:val="15"/>
                      <w:u w:val="none"/>
                    </w:rPr>
                    <w:t>www.comune.taranto.it</w:t>
                  </w:r>
                </w:hyperlink>
              </w:p>
            </w:txbxContent>
          </v:textbox>
        </v:shape>
      </w:pict>
    </w:r>
    <w:r>
      <w:rPr>
        <w:noProof/>
      </w:rPr>
      <w:pict w14:anchorId="769E2974">
        <v:shape id="Casella di testo 62" o:spid="_x0000_s1037" type="#_x0000_t202" style="position:absolute;margin-left:-5.05pt;margin-top:49.15pt;width:250.85pt;height:41.95pt;z-index:251654656;visibility:visible;mso-width-relative:margin;mso-height-relative:margin" filled="f" stroked="f" strokeweight=".5pt">
          <v:textbox>
            <w:txbxContent>
              <w:p w14:paraId="18B3EB7F" w14:textId="77777777" w:rsidR="00114847" w:rsidRPr="00C75D38" w:rsidRDefault="00C63ECE" w:rsidP="00114847">
                <w:pPr>
                  <w:rPr>
                    <w:rFonts w:cs="Calibri"/>
                    <w:color w:val="595A59"/>
                    <w:sz w:val="16"/>
                    <w:szCs w:val="16"/>
                  </w:rPr>
                </w:pPr>
                <w:r w:rsidRPr="00C75D38">
                  <w:rPr>
                    <w:rFonts w:cs="Calibri"/>
                    <w:color w:val="595A59"/>
                    <w:sz w:val="16"/>
                    <w:szCs w:val="16"/>
                  </w:rPr>
                  <w:t xml:space="preserve">Vico Carducci, 17 - 74123 Taranto – </w:t>
                </w:r>
              </w:p>
              <w:p w14:paraId="495E16A4" w14:textId="77777777" w:rsidR="006658BD" w:rsidRPr="00C75D38" w:rsidRDefault="00114847" w:rsidP="006658BD">
                <w:pPr>
                  <w:rPr>
                    <w:rFonts w:cs="Calibri"/>
                    <w:color w:val="595A59"/>
                    <w:sz w:val="16"/>
                    <w:szCs w:val="16"/>
                  </w:rPr>
                </w:pPr>
                <w:r w:rsidRPr="00C75D38">
                  <w:rPr>
                    <w:rFonts w:cs="Calibri"/>
                    <w:color w:val="595A59"/>
                    <w:sz w:val="16"/>
                    <w:szCs w:val="16"/>
                  </w:rPr>
                  <w:t xml:space="preserve">PEO: </w:t>
                </w:r>
                <w:hyperlink r:id="rId2" w:history="1">
                  <w:r w:rsidR="006658BD" w:rsidRPr="00C75D38">
                    <w:rPr>
                      <w:rStyle w:val="Collegamentoipertestuale"/>
                      <w:rFonts w:cs="Calibri"/>
                      <w:sz w:val="16"/>
                      <w:szCs w:val="16"/>
                    </w:rPr>
                    <w:t>ambiente@comune.taranto.it</w:t>
                  </w:r>
                </w:hyperlink>
                <w:r w:rsidR="006658BD" w:rsidRPr="00C75D38">
                  <w:rPr>
                    <w:rFonts w:cs="Calibri"/>
                    <w:color w:val="595A59"/>
                    <w:sz w:val="16"/>
                    <w:szCs w:val="16"/>
                  </w:rPr>
                  <w:t xml:space="preserve"> </w:t>
                </w:r>
              </w:p>
              <w:p w14:paraId="39977190" w14:textId="77777777" w:rsidR="00B41DE9" w:rsidRPr="00C75D38" w:rsidRDefault="006658BD" w:rsidP="002C777E">
                <w:pPr>
                  <w:rPr>
                    <w:rFonts w:cs="Calibri"/>
                    <w:color w:val="595A59"/>
                    <w:sz w:val="16"/>
                    <w:szCs w:val="16"/>
                  </w:rPr>
                </w:pPr>
                <w:r w:rsidRPr="00C75D38">
                  <w:rPr>
                    <w:rFonts w:cs="Calibri"/>
                    <w:color w:val="595A59"/>
                    <w:sz w:val="16"/>
                    <w:szCs w:val="16"/>
                  </w:rPr>
                  <w:t xml:space="preserve">PEC: </w:t>
                </w:r>
                <w:hyperlink r:id="rId3" w:history="1">
                  <w:r w:rsidRPr="00C75D38">
                    <w:rPr>
                      <w:rStyle w:val="Collegamentoipertestuale"/>
                      <w:rFonts w:cs="Calibri"/>
                      <w:sz w:val="16"/>
                      <w:szCs w:val="16"/>
                    </w:rPr>
                    <w:t>ambiente.comunetaranto@pec.rupar.puglia.it</w:t>
                  </w:r>
                </w:hyperlink>
              </w:p>
            </w:txbxContent>
          </v:textbox>
        </v:shape>
      </w:pict>
    </w:r>
    <w:r>
      <w:rPr>
        <w:noProof/>
      </w:rPr>
      <w:pict w14:anchorId="2CA93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1038" type="#_x0000_t75" style="position:absolute;margin-left:-65.35pt;margin-top:11.8pt;width:595.85pt;height:139.3pt;z-index:-251652608;visibility:visible;mso-position-horizontal-relative:margin">
          <v:imagedata r:id="rId4" o:title=""/>
          <w10:wrap anchorx="margin"/>
        </v:shape>
      </w:pict>
    </w:r>
    <w:r>
      <w:rPr>
        <w:noProof/>
      </w:rPr>
      <w:pict w14:anchorId="7359C133">
        <v:shape id="Casella di testo 1" o:spid="_x0000_s1039" type="#_x0000_t202" style="position:absolute;margin-left:-8.05pt;margin-top:32.15pt;width:300.85pt;height:16.95pt;z-index:251661824;visibility:visible;mso-width-relative:margin;mso-height-relative:margin" filled="f" stroked="f" strokeweight=".5pt">
          <v:textbox>
            <w:txbxContent>
              <w:p w14:paraId="6668CDEB" w14:textId="77777777" w:rsidR="0027116A" w:rsidRPr="00C75D38" w:rsidRDefault="006658BD" w:rsidP="00B41DE9">
                <w:pPr>
                  <w:pStyle w:val="Intestazione"/>
                  <w:ind w:right="-6037"/>
                  <w:rPr>
                    <w:rFonts w:cs="Calibri"/>
                    <w:b/>
                    <w:bCs/>
                    <w:color w:val="004898"/>
                    <w:sz w:val="15"/>
                    <w:szCs w:val="15"/>
                  </w:rPr>
                </w:pPr>
                <w:r w:rsidRPr="00C75D38">
                  <w:rPr>
                    <w:rFonts w:cs="Calibri"/>
                    <w:b/>
                    <w:bCs/>
                    <w:color w:val="004898"/>
                    <w:sz w:val="15"/>
                    <w:szCs w:val="15"/>
                  </w:rPr>
                  <w:t>Direzione Ambiente Salute e Qualità della Vita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DAF3" w14:textId="77777777" w:rsidR="007139C7" w:rsidRDefault="007139C7" w:rsidP="00B41DE9">
      <w:r>
        <w:separator/>
      </w:r>
    </w:p>
  </w:footnote>
  <w:footnote w:type="continuationSeparator" w:id="0">
    <w:p w14:paraId="3A7D0207" w14:textId="77777777" w:rsidR="007139C7" w:rsidRDefault="007139C7" w:rsidP="00B4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46B" w14:textId="77777777" w:rsidR="002C777E" w:rsidRDefault="002C77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2930" w14:textId="77777777" w:rsidR="004824C6" w:rsidRDefault="00CD3125">
    <w:pPr>
      <w:pStyle w:val="Intestazione"/>
    </w:pPr>
    <w:r>
      <w:rPr>
        <w:noProof/>
      </w:rPr>
      <w:pict w14:anchorId="4FF2B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2" o:spid="_x0000_s1025" type="#_x0000_t75" style="position:absolute;margin-left:2pt;margin-top:55.55pt;width:38pt;height:74.25pt;z-index:251656704;visibility:visible;mso-position-horizontal-relative:margin;mso-position-vertical-relative:page">
          <v:imagedata r:id="rId1" o:title="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6BA2" w14:textId="77777777" w:rsidR="00B41DE9" w:rsidRDefault="00CD3125">
    <w:pPr>
      <w:pStyle w:val="Intestazione"/>
    </w:pPr>
    <w:r>
      <w:rPr>
        <w:noProof/>
      </w:rPr>
      <w:pict w14:anchorId="39AD6C41">
        <v:group id="Gruppo 11" o:spid="_x0000_s1031" style="position:absolute;margin-left:70.95pt;margin-top:68.9pt;width:457.25pt;height:48.95pt;z-index:251652608;mso-position-vertical-relative:page;mso-width-relative:margin;mso-height-relative:margin" coordsize="39324,5880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32" type="#_x0000_t202" style="position:absolute;width:32004;height:3045;visibility:visible" stroked="f" strokeweight=".5pt">
            <v:textbox>
              <w:txbxContent>
                <w:p w14:paraId="54C16204" w14:textId="77777777" w:rsidR="00B41DE9" w:rsidRPr="009C4E44" w:rsidRDefault="00B41DE9" w:rsidP="00B41DE9">
                  <w:pPr>
                    <w:rPr>
                      <w:rFonts w:cs="Calibri"/>
                      <w:b/>
                      <w:bCs/>
                      <w:color w:val="004899"/>
                      <w:sz w:val="30"/>
                      <w:szCs w:val="30"/>
                    </w:rPr>
                  </w:pPr>
                  <w:r w:rsidRPr="009C4E44">
                    <w:rPr>
                      <w:rFonts w:cs="Calibri"/>
                      <w:b/>
                      <w:bCs/>
                      <w:color w:val="004899"/>
                      <w:sz w:val="30"/>
                      <w:szCs w:val="30"/>
                    </w:rPr>
                    <w:t>COMUNE DI TARANTO</w:t>
                  </w:r>
                </w:p>
              </w:txbxContent>
            </v:textbox>
          </v:shape>
          <v:shape id="Casella di testo 5" o:spid="_x0000_s1033" type="#_x0000_t202" style="position:absolute;left:74;top:3047;width:39250;height:2833;visibility:visible;v-text-anchor:middle" stroked="f" strokeweight=".5pt">
            <v:textbox>
              <w:txbxContent>
                <w:p w14:paraId="5E8D18C9" w14:textId="77777777" w:rsidR="00B41DE9" w:rsidRPr="009C4E44" w:rsidRDefault="006658BD" w:rsidP="00B41DE9">
                  <w:pPr>
                    <w:rPr>
                      <w:rFonts w:cs="Calibri"/>
                      <w:color w:val="004899"/>
                      <w:sz w:val="28"/>
                      <w:szCs w:val="28"/>
                    </w:rPr>
                  </w:pPr>
                  <w:r>
                    <w:rPr>
                      <w:rFonts w:cs="Calibri"/>
                      <w:color w:val="004899"/>
                      <w:sz w:val="28"/>
                      <w:szCs w:val="28"/>
                    </w:rPr>
                    <w:t>Direzione Ambiente Salute e Qualità della Vita</w:t>
                  </w:r>
                </w:p>
              </w:txbxContent>
            </v:textbox>
          </v:shape>
          <w10:wrap anchory="page"/>
        </v:group>
      </w:pict>
    </w:r>
    <w:r>
      <w:rPr>
        <w:noProof/>
      </w:rPr>
      <w:pict w14:anchorId="4D1EDE04">
        <v:line id="Connettore 1 6" o:spid="_x0000_s1034" style="position:absolute;flip:x y;z-index:251653632;visibility:visible;mso-position-vertical-relative:page;mso-width-relative:margin;mso-height-relative:margin" from="59.85pt,54.7pt" to="59.85pt,131.15pt" strokecolor="#004899" strokeweight=".5pt">
          <v:stroke joinstyle="miter"/>
          <w10:wrap anchory="page"/>
        </v:line>
      </w:pict>
    </w:r>
    <w:r>
      <w:rPr>
        <w:noProof/>
      </w:rPr>
      <w:pict w14:anchorId="343828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7" o:spid="_x0000_s1035" type="#_x0000_t75" style="position:absolute;margin-left:2.05pt;margin-top:55.55pt;width:38pt;height:74.25pt;z-index:251651584;visibility:visible;mso-position-horizontal-relative:margin;mso-position-vertical-relative:page">
          <v:imagedata r:id="rId1" o:title="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B9CA8F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28A922E4"/>
    <w:multiLevelType w:val="multilevel"/>
    <w:tmpl w:val="68FAE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A668C"/>
    <w:multiLevelType w:val="multilevel"/>
    <w:tmpl w:val="8FA2B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557174">
    <w:abstractNumId w:val="2"/>
  </w:num>
  <w:num w:numId="2" w16cid:durableId="437064764">
    <w:abstractNumId w:val="1"/>
  </w:num>
  <w:num w:numId="3" w16cid:durableId="78951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NotTrackMoves/>
  <w:documentProtection w:edit="forms" w:enforcement="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ADC"/>
    <w:rsid w:val="0003336F"/>
    <w:rsid w:val="00042784"/>
    <w:rsid w:val="00081BD2"/>
    <w:rsid w:val="000947A6"/>
    <w:rsid w:val="000C1D32"/>
    <w:rsid w:val="000C5B06"/>
    <w:rsid w:val="000E6AF2"/>
    <w:rsid w:val="00100182"/>
    <w:rsid w:val="0010375E"/>
    <w:rsid w:val="00110963"/>
    <w:rsid w:val="00112A11"/>
    <w:rsid w:val="00114847"/>
    <w:rsid w:val="00126F47"/>
    <w:rsid w:val="0015312D"/>
    <w:rsid w:val="00182455"/>
    <w:rsid w:val="001B1B39"/>
    <w:rsid w:val="001C1586"/>
    <w:rsid w:val="001E206E"/>
    <w:rsid w:val="001E3666"/>
    <w:rsid w:val="001F3882"/>
    <w:rsid w:val="00234AE9"/>
    <w:rsid w:val="00240647"/>
    <w:rsid w:val="00252ADC"/>
    <w:rsid w:val="00261B50"/>
    <w:rsid w:val="0027116A"/>
    <w:rsid w:val="00280419"/>
    <w:rsid w:val="002C777E"/>
    <w:rsid w:val="002E15D7"/>
    <w:rsid w:val="002F159F"/>
    <w:rsid w:val="0031016C"/>
    <w:rsid w:val="00353482"/>
    <w:rsid w:val="00354734"/>
    <w:rsid w:val="0037100F"/>
    <w:rsid w:val="003C3B43"/>
    <w:rsid w:val="003D53E9"/>
    <w:rsid w:val="003E657F"/>
    <w:rsid w:val="003F1C11"/>
    <w:rsid w:val="00421B74"/>
    <w:rsid w:val="00422405"/>
    <w:rsid w:val="0045099C"/>
    <w:rsid w:val="004635C3"/>
    <w:rsid w:val="00464B39"/>
    <w:rsid w:val="004824C6"/>
    <w:rsid w:val="00496F07"/>
    <w:rsid w:val="004A2332"/>
    <w:rsid w:val="004A5368"/>
    <w:rsid w:val="004C0F93"/>
    <w:rsid w:val="00505865"/>
    <w:rsid w:val="00512770"/>
    <w:rsid w:val="00543035"/>
    <w:rsid w:val="00545BF2"/>
    <w:rsid w:val="00560893"/>
    <w:rsid w:val="00560C9C"/>
    <w:rsid w:val="00592F46"/>
    <w:rsid w:val="005E207F"/>
    <w:rsid w:val="005F5768"/>
    <w:rsid w:val="00615121"/>
    <w:rsid w:val="00652869"/>
    <w:rsid w:val="00656640"/>
    <w:rsid w:val="006578ED"/>
    <w:rsid w:val="006658BD"/>
    <w:rsid w:val="006715FC"/>
    <w:rsid w:val="00682919"/>
    <w:rsid w:val="0068398A"/>
    <w:rsid w:val="006A2F93"/>
    <w:rsid w:val="006C11EC"/>
    <w:rsid w:val="006C470B"/>
    <w:rsid w:val="006C7EFD"/>
    <w:rsid w:val="006D0809"/>
    <w:rsid w:val="006E4096"/>
    <w:rsid w:val="007139C7"/>
    <w:rsid w:val="00716D92"/>
    <w:rsid w:val="0072076F"/>
    <w:rsid w:val="00721374"/>
    <w:rsid w:val="00734B9C"/>
    <w:rsid w:val="0074484B"/>
    <w:rsid w:val="0076348E"/>
    <w:rsid w:val="00773B4A"/>
    <w:rsid w:val="007C76D6"/>
    <w:rsid w:val="007D2402"/>
    <w:rsid w:val="007E283E"/>
    <w:rsid w:val="007F63D0"/>
    <w:rsid w:val="00810A55"/>
    <w:rsid w:val="00823A4B"/>
    <w:rsid w:val="00826773"/>
    <w:rsid w:val="008334E2"/>
    <w:rsid w:val="0083435C"/>
    <w:rsid w:val="00860AA6"/>
    <w:rsid w:val="00887975"/>
    <w:rsid w:val="008A40CA"/>
    <w:rsid w:val="008B1585"/>
    <w:rsid w:val="008B6618"/>
    <w:rsid w:val="008B7796"/>
    <w:rsid w:val="009015E7"/>
    <w:rsid w:val="00916430"/>
    <w:rsid w:val="00931D14"/>
    <w:rsid w:val="009545C3"/>
    <w:rsid w:val="00971581"/>
    <w:rsid w:val="00982DDA"/>
    <w:rsid w:val="009973AE"/>
    <w:rsid w:val="009C4E44"/>
    <w:rsid w:val="009F1648"/>
    <w:rsid w:val="00B05CD3"/>
    <w:rsid w:val="00B31F1C"/>
    <w:rsid w:val="00B32934"/>
    <w:rsid w:val="00B41DE9"/>
    <w:rsid w:val="00B55253"/>
    <w:rsid w:val="00B71CC5"/>
    <w:rsid w:val="00C050FF"/>
    <w:rsid w:val="00C1157C"/>
    <w:rsid w:val="00C15E84"/>
    <w:rsid w:val="00C16DE2"/>
    <w:rsid w:val="00C55647"/>
    <w:rsid w:val="00C63ECE"/>
    <w:rsid w:val="00C75D38"/>
    <w:rsid w:val="00C91E6B"/>
    <w:rsid w:val="00CA2B05"/>
    <w:rsid w:val="00CA40F9"/>
    <w:rsid w:val="00CB16B7"/>
    <w:rsid w:val="00CD0F58"/>
    <w:rsid w:val="00CD3125"/>
    <w:rsid w:val="00CE3BF3"/>
    <w:rsid w:val="00D36580"/>
    <w:rsid w:val="00D56486"/>
    <w:rsid w:val="00D72D4E"/>
    <w:rsid w:val="00DA25B0"/>
    <w:rsid w:val="00DC2C21"/>
    <w:rsid w:val="00DD33D7"/>
    <w:rsid w:val="00DE2AA9"/>
    <w:rsid w:val="00E20E8F"/>
    <w:rsid w:val="00E2634B"/>
    <w:rsid w:val="00E344BB"/>
    <w:rsid w:val="00E5706D"/>
    <w:rsid w:val="00E65946"/>
    <w:rsid w:val="00EA3FC3"/>
    <w:rsid w:val="00F24AD4"/>
    <w:rsid w:val="00F74FBD"/>
    <w:rsid w:val="00FA23F4"/>
    <w:rsid w:val="00FE3AF4"/>
    <w:rsid w:val="019F5019"/>
    <w:rsid w:val="02B056DE"/>
    <w:rsid w:val="1D595EEA"/>
    <w:rsid w:val="22598FF5"/>
    <w:rsid w:val="527C94A5"/>
    <w:rsid w:val="53919291"/>
    <w:rsid w:val="59AC5BFB"/>
    <w:rsid w:val="621FDD1F"/>
    <w:rsid w:val="62D30D33"/>
    <w:rsid w:val="6C603A39"/>
    <w:rsid w:val="7402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FECC"/>
  <w15:chartTrackingRefBased/>
  <w15:docId w15:val="{4E47F31D-BED4-4F2E-8048-B99C7EEC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EFD"/>
    <w:rPr>
      <w:sz w:val="24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B31F1C"/>
    <w:pPr>
      <w:keepNext/>
      <w:keepLines/>
      <w:spacing w:before="480"/>
      <w:outlineLvl w:val="0"/>
    </w:pPr>
    <w:rPr>
      <w:rFonts w:eastAsia="Times New Roman"/>
      <w:b/>
      <w:bCs/>
      <w:color w:val="4F81BD"/>
      <w:sz w:val="32"/>
      <w:szCs w:val="32"/>
      <w:lang w:val="en-US"/>
    </w:rPr>
  </w:style>
  <w:style w:type="paragraph" w:styleId="Titolo2">
    <w:name w:val="heading 2"/>
    <w:basedOn w:val="Normale"/>
    <w:next w:val="Corpotesto"/>
    <w:link w:val="Titolo2Carattere"/>
    <w:uiPriority w:val="9"/>
    <w:unhideWhenUsed/>
    <w:qFormat/>
    <w:rsid w:val="00B31F1C"/>
    <w:pPr>
      <w:keepNext/>
      <w:keepLines/>
      <w:spacing w:before="200"/>
      <w:outlineLvl w:val="1"/>
    </w:pPr>
    <w:rPr>
      <w:rFonts w:eastAsia="Times New Roman"/>
      <w:b/>
      <w:bCs/>
      <w:color w:val="4F81BD"/>
      <w:sz w:val="28"/>
      <w:szCs w:val="28"/>
      <w:lang w:val="en-US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B31F1C"/>
    <w:pPr>
      <w:keepNext/>
      <w:keepLines/>
      <w:spacing w:before="200"/>
      <w:outlineLvl w:val="2"/>
    </w:pPr>
    <w:rPr>
      <w:rFonts w:eastAsia="Times New Roman"/>
      <w:b/>
      <w:bCs/>
      <w:color w:val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E9"/>
  </w:style>
  <w:style w:type="paragraph" w:styleId="Pidipagina">
    <w:name w:val="footer"/>
    <w:basedOn w:val="Normale"/>
    <w:link w:val="Pidipagina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E9"/>
  </w:style>
  <w:style w:type="paragraph" w:customStyle="1" w:styleId="Paragrafobase">
    <w:name w:val="[Paragrafo base]"/>
    <w:basedOn w:val="Normale"/>
    <w:uiPriority w:val="99"/>
    <w:rsid w:val="006C7E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uiPriority w:val="99"/>
    <w:unhideWhenUsed/>
    <w:rsid w:val="007E283E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E283E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081BD2"/>
    <w:rPr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3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33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635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zionenonrisolta">
    <w:name w:val="Unresolved Mention"/>
    <w:uiPriority w:val="99"/>
    <w:semiHidden/>
    <w:unhideWhenUsed/>
    <w:rsid w:val="005F5768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uiPriority w:val="9"/>
    <w:rsid w:val="00B31F1C"/>
    <w:rPr>
      <w:rFonts w:eastAsia="Times New Roman"/>
      <w:b/>
      <w:bCs/>
      <w:color w:val="4F81BD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"/>
    <w:rsid w:val="00B31F1C"/>
    <w:rPr>
      <w:rFonts w:eastAsia="Times New Roman"/>
      <w:b/>
      <w:bCs/>
      <w:color w:val="4F81BD"/>
      <w:sz w:val="28"/>
      <w:szCs w:val="28"/>
      <w:lang w:val="en-US" w:eastAsia="en-US"/>
    </w:rPr>
  </w:style>
  <w:style w:type="character" w:customStyle="1" w:styleId="Titolo3Carattere">
    <w:name w:val="Titolo 3 Carattere"/>
    <w:link w:val="Titolo3"/>
    <w:uiPriority w:val="9"/>
    <w:rsid w:val="00B31F1C"/>
    <w:rPr>
      <w:rFonts w:eastAsia="Times New Roman"/>
      <w:b/>
      <w:bCs/>
      <w:color w:val="4F81BD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qFormat/>
    <w:rsid w:val="00B31F1C"/>
    <w:pPr>
      <w:spacing w:before="180" w:after="180"/>
    </w:pPr>
    <w:rPr>
      <w:rFonts w:ascii="Cambria" w:eastAsia="Cambria" w:hAnsi="Cambria"/>
      <w:lang w:val="en-US"/>
    </w:rPr>
  </w:style>
  <w:style w:type="character" w:customStyle="1" w:styleId="CorpotestoCarattere">
    <w:name w:val="Corpo testo Carattere"/>
    <w:link w:val="Corpotesto"/>
    <w:rsid w:val="00B31F1C"/>
    <w:rPr>
      <w:rFonts w:ascii="Cambria" w:eastAsia="Cambria" w:hAnsi="Cambria"/>
      <w:sz w:val="24"/>
      <w:szCs w:val="24"/>
      <w:lang w:val="en-US" w:eastAsia="en-US"/>
    </w:rPr>
  </w:style>
  <w:style w:type="paragraph" w:customStyle="1" w:styleId="FirstParagraph">
    <w:name w:val="First Paragraph"/>
    <w:basedOn w:val="Corpotesto"/>
    <w:next w:val="Corpotesto"/>
    <w:qFormat/>
    <w:rsid w:val="00B31F1C"/>
  </w:style>
  <w:style w:type="paragraph" w:customStyle="1" w:styleId="Compact">
    <w:name w:val="Compact"/>
    <w:basedOn w:val="Corpotesto"/>
    <w:qFormat/>
    <w:rsid w:val="00B31F1C"/>
    <w:pPr>
      <w:spacing w:before="36" w:after="36"/>
    </w:pPr>
  </w:style>
  <w:style w:type="table" w:customStyle="1" w:styleId="Table">
    <w:name w:val="Table"/>
    <w:semiHidden/>
    <w:unhideWhenUsed/>
    <w:qFormat/>
    <w:rsid w:val="00B31F1C"/>
    <w:pPr>
      <w:spacing w:after="200"/>
    </w:pPr>
    <w:rPr>
      <w:rFonts w:ascii="Cambria" w:eastAsia="Cambria" w:hAnsi="Cambria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comune.taranto.i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mbiente.comunetaranto@pec.rupar.puglia.it" TargetMode="External"/><Relationship Id="rId2" Type="http://schemas.openxmlformats.org/officeDocument/2006/relationships/hyperlink" Target="mailto:ambiente@comune.taranto.it" TargetMode="External"/><Relationship Id="rId1" Type="http://schemas.openxmlformats.org/officeDocument/2006/relationships/hyperlink" Target="http://www.comune.taranto.it/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taPatrimia\Desktop\Carta%20Intestata\03%20Spes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ED95A4218B3408CA4B3CF2DDA2F6F" ma:contentTypeVersion="12" ma:contentTypeDescription="Creare un nuovo documento." ma:contentTypeScope="" ma:versionID="cb7145c73acd9c464847b68b6996f727">
  <xsd:schema xmlns:xsd="http://www.w3.org/2001/XMLSchema" xmlns:xs="http://www.w3.org/2001/XMLSchema" xmlns:p="http://schemas.microsoft.com/office/2006/metadata/properties" xmlns:ns2="fd9bd525-e2cd-48de-90cc-5d05fa9645bc" xmlns:ns3="4e2fc296-b953-44c3-8f9b-55fa902e52e8" targetNamespace="http://schemas.microsoft.com/office/2006/metadata/properties" ma:root="true" ma:fieldsID="fe0dbec5a17577268dbc108ba35b796d" ns2:_="" ns3:_="">
    <xsd:import namespace="fd9bd525-e2cd-48de-90cc-5d05fa9645bc"/>
    <xsd:import namespace="4e2fc296-b953-44c3-8f9b-55fa902e5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525-e2cd-48de-90cc-5d05fa96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c296-b953-44c3-8f9b-55fa902e5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2D394-108E-4879-BC8B-E6926E820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bd525-e2cd-48de-90cc-5d05fa9645bc"/>
    <ds:schemaRef ds:uri="4e2fc296-b953-44c3-8f9b-55fa902e5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BD76D-9492-44FE-9B84-E65C41E01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CAAE1-A7BC-42A6-9C47-5D343ACE7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Spesa</Template>
  <TotalTime>5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Links>
    <vt:vector size="24" baseType="variant">
      <vt:variant>
        <vt:i4>7667729</vt:i4>
      </vt:variant>
      <vt:variant>
        <vt:i4>9</vt:i4>
      </vt:variant>
      <vt:variant>
        <vt:i4>0</vt:i4>
      </vt:variant>
      <vt:variant>
        <vt:i4>5</vt:i4>
      </vt:variant>
      <vt:variant>
        <vt:lpwstr>mailto:ambiente.comunetaranto@pec.rupar.puglia.it</vt:lpwstr>
      </vt:variant>
      <vt:variant>
        <vt:lpwstr/>
      </vt:variant>
      <vt:variant>
        <vt:i4>2162769</vt:i4>
      </vt:variant>
      <vt:variant>
        <vt:i4>6</vt:i4>
      </vt:variant>
      <vt:variant>
        <vt:i4>0</vt:i4>
      </vt:variant>
      <vt:variant>
        <vt:i4>5</vt:i4>
      </vt:variant>
      <vt:variant>
        <vt:lpwstr>mailto:ambiente@comune.taranto.it</vt:lpwstr>
      </vt:variant>
      <vt:variant>
        <vt:lpwstr/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http://www.comune.taranto.it/</vt:lpwstr>
      </vt:variant>
      <vt:variant>
        <vt:lpwstr/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http://www.comune.taranto.it/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Patrimia</dc:creator>
  <cp:keywords/>
  <cp:lastModifiedBy>Giovanni Monaco</cp:lastModifiedBy>
  <cp:revision>3</cp:revision>
  <cp:lastPrinted>1899-12-31T23:00:00Z</cp:lastPrinted>
  <dcterms:created xsi:type="dcterms:W3CDTF">2026-02-19T14:33:00Z</dcterms:created>
  <dcterms:modified xsi:type="dcterms:W3CDTF">2026-02-20T08:49:00Z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0x01010087EED95A4218B3408CA4B3CF2DDA2F6F</vt:lpwstr>
  </property>
</Properties>
</file>